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pPr w:leftFromText="142" w:rightFromText="142" w:bottomFromText="669"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934"/>
        <w:gridCol w:w="2635"/>
      </w:tblGrid>
      <w:tr w:rsidR="00C51925" w14:paraId="5F18C39A" w14:textId="77777777" w:rsidTr="00A33A5A">
        <w:trPr>
          <w:gridAfter w:val="1"/>
          <w:wAfter w:w="2635" w:type="dxa"/>
          <w:trHeight w:hRule="exact" w:val="567"/>
        </w:trPr>
        <w:tc>
          <w:tcPr>
            <w:tcW w:w="6635" w:type="dxa"/>
            <w:gridSpan w:val="2"/>
          </w:tcPr>
          <w:p w14:paraId="70E367FA" w14:textId="7046AC7E" w:rsidR="00C51925" w:rsidRPr="005D093C" w:rsidRDefault="00C51925" w:rsidP="009E4FF2"/>
        </w:tc>
      </w:tr>
      <w:tr w:rsidR="0041004E" w14:paraId="1A8BFFFD" w14:textId="77777777" w:rsidTr="00C43FE4">
        <w:trPr>
          <w:trHeight w:val="480"/>
        </w:trPr>
        <w:tc>
          <w:tcPr>
            <w:tcW w:w="9270" w:type="dxa"/>
            <w:gridSpan w:val="3"/>
          </w:tcPr>
          <w:p w14:paraId="5414C66F" w14:textId="48676E36" w:rsidR="0041004E" w:rsidRDefault="00534220" w:rsidP="00C43FE4">
            <w:pPr>
              <w:pStyle w:val="Overskrift1"/>
              <w:jc w:val="right"/>
              <w:rPr>
                <w:color w:val="000000" w:themeColor="text1"/>
                <w:sz w:val="32"/>
              </w:rPr>
            </w:pPr>
            <w:r>
              <w:rPr>
                <w:color w:val="000000" w:themeColor="text1"/>
                <w:sz w:val="32"/>
              </w:rPr>
              <w:t>Møtebok</w:t>
            </w:r>
          </w:p>
          <w:p w14:paraId="3C0D61D9" w14:textId="71C3BA19" w:rsidR="0007307F" w:rsidRDefault="0007307F" w:rsidP="0007307F"/>
          <w:p w14:paraId="0176A1E7" w14:textId="4B8F8E86" w:rsidR="0070198E" w:rsidRDefault="00000000" w:rsidP="0070198E">
            <w:pPr>
              <w:pStyle w:val="Undertittel"/>
              <w:jc w:val="right"/>
              <w:rPr>
                <w:vanish/>
              </w:rPr>
            </w:pPr>
            <w:sdt>
              <w:sdtPr>
                <w:rPr>
                  <w:vanish/>
                </w:rPr>
                <w:alias w:val="Sgr_Beskrivelse"/>
                <w:tag w:val="Sgr_Beskrivelse"/>
                <w:id w:val="648097254"/>
                <w:placeholder>
                  <w:docPart w:val="BB4597CEAA9C42BEB0EF7D10193DFA83"/>
                </w:placeholder>
                <w:dataBinding w:xpath="/document/body/Sgr_Beskrivelse" w:storeItemID="{EF2AC1A3-F3AD-4EAF-9E2E-E2FB94C30E62}"/>
                <w:text/>
              </w:sdtPr>
              <w:sdtContent>
                <w:bookmarkStart w:id="0" w:name="Sgr_Beskrivelse"/>
                <w:r w:rsidR="00230B1B">
                  <w:rPr>
                    <w:vanish/>
                  </w:rPr>
                  <w:t xml:space="preserve"> </w:t>
                </w:r>
              </w:sdtContent>
            </w:sdt>
            <w:bookmarkEnd w:id="0"/>
          </w:p>
          <w:p w14:paraId="042458FD" w14:textId="337DBB61" w:rsidR="0070198E" w:rsidRPr="0007307F" w:rsidRDefault="00000000" w:rsidP="0070198E">
            <w:pPr>
              <w:pStyle w:val="Referanserbrev"/>
              <w:jc w:val="right"/>
              <w:rPr>
                <w:vanish/>
              </w:rPr>
            </w:pPr>
            <w:sdt>
              <w:sdtPr>
                <w:rPr>
                  <w:rStyle w:val="Sterk"/>
                  <w:vanish/>
                </w:rPr>
                <w:alias w:val="Spg_beskrivelse"/>
                <w:tag w:val="Spg_beskrivelse"/>
                <w:id w:val="-1579291396"/>
                <w:placeholder>
                  <w:docPart w:val="BB4597CEAA9C42BEB0EF7D10193DFA83"/>
                </w:placeholder>
                <w:dataBinding w:xpath="/document/body/Spg_beskrivelse" w:storeItemID="{EF2AC1A3-F3AD-4EAF-9E2E-E2FB94C30E62}"/>
                <w:text/>
              </w:sdtPr>
              <w:sdtContent>
                <w:bookmarkStart w:id="1" w:name="Spg_beskrivelse"/>
                <w:r w:rsidR="00230B1B">
                  <w:rPr>
                    <w:rStyle w:val="Sterk"/>
                    <w:vanish/>
                  </w:rPr>
                  <w:t xml:space="preserve"> </w:t>
                </w:r>
              </w:sdtContent>
            </w:sdt>
            <w:bookmarkEnd w:id="1"/>
          </w:p>
          <w:p w14:paraId="686F8D48" w14:textId="77777777" w:rsidR="0041004E" w:rsidRPr="00095EC1" w:rsidRDefault="0041004E" w:rsidP="00C43FE4">
            <w:pPr>
              <w:pStyle w:val="Referanserbrev"/>
              <w:jc w:val="right"/>
            </w:pPr>
          </w:p>
        </w:tc>
      </w:tr>
      <w:tr w:rsidR="00C43FE4" w:rsidRPr="005E6CE3" w14:paraId="3DF31346" w14:textId="77777777" w:rsidTr="00652FC6">
        <w:trPr>
          <w:trHeight w:val="172"/>
        </w:trPr>
        <w:tc>
          <w:tcPr>
            <w:tcW w:w="1701" w:type="dxa"/>
          </w:tcPr>
          <w:p w14:paraId="07E857EB" w14:textId="77777777" w:rsidR="00C43FE4" w:rsidRDefault="00C43FE4" w:rsidP="00652FC6">
            <w:pPr>
              <w:pStyle w:val="Ingenmellomrom"/>
            </w:pPr>
            <w:r>
              <w:t>Til:</w:t>
            </w:r>
          </w:p>
        </w:tc>
        <w:tc>
          <w:tcPr>
            <w:tcW w:w="7569" w:type="dxa"/>
            <w:gridSpan w:val="2"/>
          </w:tcPr>
          <w:p w14:paraId="77817F06" w14:textId="3ABBE068" w:rsidR="00C43FE4" w:rsidRPr="005E6CE3" w:rsidRDefault="00000000" w:rsidP="00182543">
            <w:pPr>
              <w:pStyle w:val="Ingenmellomrom"/>
            </w:pPr>
            <w:sdt>
              <w:sdtPr>
                <w:alias w:val="TblAvsMot__Sdm_AMNavn___1___1"/>
                <w:tag w:val="TblAvsMot__Sdm_AMNavn___1___1"/>
                <w:id w:val="1488513369"/>
                <w:placeholder>
                  <w:docPart w:val="99CC390BE8434FF3A55D8221B26EAC8C"/>
                </w:placeholder>
                <w:dataBinding w:xpath="/document/body/TblAvsMot/table/simplefieldformat/value" w:storeItemID="{EF2AC1A3-F3AD-4EAF-9E2E-E2FB94C30E62}"/>
                <w:text/>
              </w:sdtPr>
              <w:sdtContent>
                <w:bookmarkStart w:id="2" w:name="TblAvsMot__Sdm_AMNavn___1___1"/>
                <w:r w:rsidR="00D756FC">
                  <w:t>Mette Refsnes, Adam Carlsson, Runa Vik Williams, Morten Nyhuus-Eriksen, Klara Bjørseth Bjørnersen, Lauritz Jarsve Paulsen, Thomas Midtskogen Berger, Håvard Hunstad</w:t>
                </w:r>
              </w:sdtContent>
            </w:sdt>
            <w:bookmarkEnd w:id="2"/>
          </w:p>
        </w:tc>
      </w:tr>
      <w:tr w:rsidR="00C43FE4" w14:paraId="60A6BF2B" w14:textId="77777777" w:rsidTr="00652FC6">
        <w:trPr>
          <w:trHeight w:val="172"/>
        </w:trPr>
        <w:tc>
          <w:tcPr>
            <w:tcW w:w="1701" w:type="dxa"/>
          </w:tcPr>
          <w:p w14:paraId="31373547" w14:textId="77777777" w:rsidR="00C43FE4" w:rsidRDefault="00C43FE4" w:rsidP="00652FC6">
            <w:pPr>
              <w:pStyle w:val="Ingenmellomrom"/>
            </w:pPr>
            <w:r>
              <w:t>Fra:</w:t>
            </w:r>
          </w:p>
        </w:tc>
        <w:tc>
          <w:tcPr>
            <w:tcW w:w="7569" w:type="dxa"/>
            <w:gridSpan w:val="2"/>
          </w:tcPr>
          <w:p w14:paraId="2E03BE42" w14:textId="7EADCEFA" w:rsidR="00C43FE4" w:rsidRDefault="00000000" w:rsidP="00FD7A06">
            <w:pPr>
              <w:pStyle w:val="Ingenmellomrom"/>
            </w:pPr>
            <w:sdt>
              <w:sdtPr>
                <w:alias w:val="Sse_Navn"/>
                <w:tag w:val="Sse_Navn"/>
                <w:id w:val="2074849924"/>
                <w:placeholder>
                  <w:docPart w:val="13F1A9DA05934E3B84D314991826E0A5"/>
                </w:placeholder>
                <w:dataBinding w:xpath="/document/body/Sse_Navn" w:storeItemID="{EF2AC1A3-F3AD-4EAF-9E2E-E2FB94C30E62}"/>
                <w:text/>
              </w:sdtPr>
              <w:sdtContent>
                <w:bookmarkStart w:id="3" w:name="Sse_Navn"/>
                <w:r w:rsidR="00FD7A06">
                  <w:t>Apalløkka skole</w:t>
                </w:r>
              </w:sdtContent>
            </w:sdt>
            <w:bookmarkEnd w:id="3"/>
          </w:p>
        </w:tc>
      </w:tr>
      <w:tr w:rsidR="00C43FE4" w14:paraId="6731EA2F" w14:textId="77777777" w:rsidTr="00652FC6">
        <w:trPr>
          <w:trHeight w:val="172"/>
        </w:trPr>
        <w:tc>
          <w:tcPr>
            <w:tcW w:w="1701" w:type="dxa"/>
          </w:tcPr>
          <w:p w14:paraId="7800C29D" w14:textId="77777777" w:rsidR="00C43FE4" w:rsidRPr="009A11C5" w:rsidRDefault="00C43FE4" w:rsidP="00652FC6">
            <w:pPr>
              <w:pStyle w:val="Ingenmellomrom"/>
            </w:pPr>
            <w:r w:rsidRPr="009A11C5">
              <w:t>Møtegruppe:</w:t>
            </w:r>
          </w:p>
        </w:tc>
        <w:tc>
          <w:tcPr>
            <w:tcW w:w="7569" w:type="dxa"/>
            <w:gridSpan w:val="2"/>
          </w:tcPr>
          <w:p w14:paraId="5036F3C0" w14:textId="264B1073" w:rsidR="00C43FE4" w:rsidRDefault="00715177" w:rsidP="00652FC6">
            <w:pPr>
              <w:pStyle w:val="Ingenmellomrom"/>
            </w:pPr>
            <w:r>
              <w:t>Driftsstyremøte</w:t>
            </w:r>
          </w:p>
        </w:tc>
      </w:tr>
      <w:tr w:rsidR="00C43FE4" w14:paraId="1710BE49" w14:textId="77777777" w:rsidTr="00652FC6">
        <w:trPr>
          <w:trHeight w:val="172"/>
        </w:trPr>
        <w:tc>
          <w:tcPr>
            <w:tcW w:w="1701" w:type="dxa"/>
          </w:tcPr>
          <w:p w14:paraId="00F1FA53" w14:textId="77777777" w:rsidR="00C43FE4" w:rsidRPr="009A11C5" w:rsidRDefault="00C43FE4" w:rsidP="00652FC6">
            <w:pPr>
              <w:pStyle w:val="Ingenmellomrom"/>
            </w:pPr>
            <w:r w:rsidRPr="009A11C5">
              <w:t>Møtested:</w:t>
            </w:r>
          </w:p>
        </w:tc>
        <w:tc>
          <w:tcPr>
            <w:tcW w:w="7569" w:type="dxa"/>
            <w:gridSpan w:val="2"/>
          </w:tcPr>
          <w:p w14:paraId="5E1CEF2F" w14:textId="6A096F08" w:rsidR="00C43FE4" w:rsidRDefault="00DE205E" w:rsidP="00652FC6">
            <w:pPr>
              <w:pStyle w:val="Ingenmellomrom"/>
            </w:pPr>
            <w:r>
              <w:t>Apalløkka skole</w:t>
            </w:r>
          </w:p>
        </w:tc>
      </w:tr>
      <w:tr w:rsidR="009568E4" w:rsidRPr="00570570" w14:paraId="481117FA" w14:textId="77777777" w:rsidTr="00652FC6">
        <w:trPr>
          <w:trHeight w:val="172"/>
        </w:trPr>
        <w:tc>
          <w:tcPr>
            <w:tcW w:w="1701" w:type="dxa"/>
          </w:tcPr>
          <w:p w14:paraId="325048B0" w14:textId="0BCB3E81" w:rsidR="009568E4" w:rsidRPr="009A11C5" w:rsidRDefault="009568E4" w:rsidP="00652FC6">
            <w:pPr>
              <w:pStyle w:val="Ingenmellomrom"/>
            </w:pPr>
            <w:r>
              <w:t>Møtedeltakere</w:t>
            </w:r>
            <w:r w:rsidR="00A25058">
              <w:t>:</w:t>
            </w:r>
          </w:p>
        </w:tc>
        <w:tc>
          <w:tcPr>
            <w:tcW w:w="7569" w:type="dxa"/>
            <w:gridSpan w:val="2"/>
          </w:tcPr>
          <w:p w14:paraId="4D015B1C" w14:textId="530A949A" w:rsidR="009568E4" w:rsidRPr="00570570" w:rsidRDefault="00000000" w:rsidP="00652FC6">
            <w:pPr>
              <w:pStyle w:val="Ingenmellomrom"/>
            </w:pPr>
            <w:sdt>
              <w:sdtPr>
                <w:alias w:val="TblAvsMot__Sdm_AMNavn___1___1"/>
                <w:tag w:val="TblAvsMot__Sdm_AMNavn___1___1"/>
                <w:id w:val="-89388049"/>
                <w:placeholder>
                  <w:docPart w:val="862B92E37B964A09B91BD7B9E7742394"/>
                </w:placeholder>
                <w:dataBinding w:xpath="/document/body/TblAvsMot/table/simplefieldformat/value" w:storeItemID="{EF2AC1A3-F3AD-4EAF-9E2E-E2FB94C30E62}"/>
                <w:text/>
              </w:sdtPr>
              <w:sdtContent>
                <w:bookmarkStart w:id="4" w:name="TblAvsMot__Sdm_AMNavn___1___1____1"/>
                <w:r w:rsidR="00D756FC">
                  <w:t>Mette Refsnes, Adam Carlsson, Runa Vik Williams, Morten Nyhuus-Eriksen, Klara Bjørseth Bjørnersen, Lauritz Jarsve Paulsen, Thomas Midtskogen Berger, Håvard Hunstad</w:t>
                </w:r>
              </w:sdtContent>
            </w:sdt>
            <w:bookmarkEnd w:id="4"/>
          </w:p>
        </w:tc>
      </w:tr>
      <w:tr w:rsidR="00C43FE4" w14:paraId="67798DC0" w14:textId="77777777" w:rsidTr="00652FC6">
        <w:trPr>
          <w:trHeight w:val="172"/>
        </w:trPr>
        <w:tc>
          <w:tcPr>
            <w:tcW w:w="1701" w:type="dxa"/>
          </w:tcPr>
          <w:p w14:paraId="7860BE26" w14:textId="77777777" w:rsidR="00C43FE4" w:rsidRPr="009A11C5" w:rsidRDefault="00C43FE4" w:rsidP="00652FC6">
            <w:pPr>
              <w:pStyle w:val="Ingenmellomrom"/>
            </w:pPr>
            <w:r w:rsidRPr="009A11C5">
              <w:t>Møtetid:</w:t>
            </w:r>
          </w:p>
        </w:tc>
        <w:tc>
          <w:tcPr>
            <w:tcW w:w="7569" w:type="dxa"/>
            <w:gridSpan w:val="2"/>
          </w:tcPr>
          <w:p w14:paraId="326BAA85" w14:textId="78188392" w:rsidR="00C43FE4" w:rsidRDefault="003D1D58" w:rsidP="00652FC6">
            <w:pPr>
              <w:pStyle w:val="Ingenmellomrom"/>
            </w:pPr>
            <w:r>
              <w:t>Onsdag 25.09.24, kl 17.30-19.00</w:t>
            </w:r>
          </w:p>
        </w:tc>
      </w:tr>
      <w:tr w:rsidR="00C43FE4" w14:paraId="2CC3381E" w14:textId="77777777" w:rsidTr="00652FC6">
        <w:trPr>
          <w:trHeight w:val="172"/>
        </w:trPr>
        <w:tc>
          <w:tcPr>
            <w:tcW w:w="1701" w:type="dxa"/>
          </w:tcPr>
          <w:p w14:paraId="3D3FEBFF" w14:textId="77777777" w:rsidR="00C43FE4" w:rsidRPr="009A11C5" w:rsidRDefault="00C43FE4" w:rsidP="00652FC6">
            <w:pPr>
              <w:pStyle w:val="Ingenmellomrom"/>
            </w:pPr>
            <w:r w:rsidRPr="009A11C5">
              <w:t>Saksbeh</w:t>
            </w:r>
            <w:r>
              <w:t>andler</w:t>
            </w:r>
            <w:r w:rsidRPr="009A11C5">
              <w:t>:</w:t>
            </w:r>
          </w:p>
        </w:tc>
        <w:tc>
          <w:tcPr>
            <w:tcW w:w="7569" w:type="dxa"/>
            <w:gridSpan w:val="2"/>
          </w:tcPr>
          <w:p w14:paraId="584D6908" w14:textId="0EBDF5C7" w:rsidR="00C43FE4" w:rsidRDefault="00000000" w:rsidP="00C43FE4">
            <w:pPr>
              <w:pStyle w:val="Ingenmellomrom"/>
            </w:pPr>
            <w:sdt>
              <w:sdtPr>
                <w:alias w:val="Sbr_Navn"/>
                <w:tag w:val="Sbr_Navn"/>
                <w:id w:val="2048097810"/>
                <w:placeholder>
                  <w:docPart w:val="DC3BCECF00F44D26B1317AF60ACEC412"/>
                </w:placeholder>
                <w:dataBinding w:xpath="/document/body/Sbr_Navn" w:storeItemID="{EF2AC1A3-F3AD-4EAF-9E2E-E2FB94C30E62}"/>
                <w:text/>
              </w:sdtPr>
              <w:sdtContent>
                <w:bookmarkStart w:id="5" w:name="Sbr_Navn"/>
                <w:r w:rsidR="0045360C">
                  <w:t>Cathrine Torsvik Thingnes</w:t>
                </w:r>
              </w:sdtContent>
            </w:sdt>
            <w:bookmarkEnd w:id="5"/>
          </w:p>
        </w:tc>
      </w:tr>
      <w:tr w:rsidR="00C43FE4" w14:paraId="419E0D91" w14:textId="77777777" w:rsidTr="00652FC6">
        <w:trPr>
          <w:trHeight w:val="172"/>
        </w:trPr>
        <w:tc>
          <w:tcPr>
            <w:tcW w:w="1701" w:type="dxa"/>
          </w:tcPr>
          <w:p w14:paraId="584C9311" w14:textId="77777777" w:rsidR="00C43FE4" w:rsidRPr="009A11C5" w:rsidRDefault="00C43FE4" w:rsidP="00652FC6">
            <w:pPr>
              <w:pStyle w:val="Ingenmellomrom"/>
            </w:pPr>
            <w:r w:rsidRPr="009A11C5">
              <w:t>Telefon:</w:t>
            </w:r>
          </w:p>
        </w:tc>
        <w:tc>
          <w:tcPr>
            <w:tcW w:w="7569" w:type="dxa"/>
            <w:gridSpan w:val="2"/>
          </w:tcPr>
          <w:p w14:paraId="0CB2C78C" w14:textId="258B99E7" w:rsidR="00C43FE4" w:rsidRDefault="00715177" w:rsidP="00C43FE4">
            <w:pPr>
              <w:pStyle w:val="Ingenmellomrom"/>
            </w:pPr>
            <w:r>
              <w:t>23466201</w:t>
            </w:r>
            <w:sdt>
              <w:sdtPr>
                <w:rPr>
                  <w:vanish/>
                </w:rPr>
                <w:alias w:val="Sbr_Tlf"/>
                <w:tag w:val="Sbr_Tlf"/>
                <w:id w:val="-411473104"/>
                <w:placeholder>
                  <w:docPart w:val="6BBA2D3621674806A4C49554F7827936"/>
                </w:placeholder>
                <w:dataBinding w:xpath="/document/body/Sbr_Tlf" w:storeItemID="{EF2AC1A3-F3AD-4EAF-9E2E-E2FB94C30E62}"/>
                <w:text/>
              </w:sdtPr>
              <w:sdtContent>
                <w:bookmarkStart w:id="6" w:name="Sbr_Tlf"/>
                <w:r w:rsidR="00230B1B">
                  <w:rPr>
                    <w:vanish/>
                  </w:rPr>
                  <w:t xml:space="preserve"> </w:t>
                </w:r>
              </w:sdtContent>
            </w:sdt>
            <w:bookmarkEnd w:id="6"/>
          </w:p>
        </w:tc>
      </w:tr>
      <w:tr w:rsidR="009568E4" w14:paraId="533500D4" w14:textId="77777777" w:rsidTr="00652FC6">
        <w:trPr>
          <w:trHeight w:val="172"/>
        </w:trPr>
        <w:tc>
          <w:tcPr>
            <w:tcW w:w="1701" w:type="dxa"/>
          </w:tcPr>
          <w:p w14:paraId="74A69F64" w14:textId="7DDFBFBA" w:rsidR="009568E4" w:rsidRPr="009A11C5" w:rsidRDefault="009568E4" w:rsidP="00652FC6">
            <w:pPr>
              <w:pStyle w:val="Ingenmellomrom"/>
            </w:pPr>
            <w:r>
              <w:t>Vår ref.</w:t>
            </w:r>
            <w:r w:rsidR="00A25058">
              <w:t>:</w:t>
            </w:r>
          </w:p>
        </w:tc>
        <w:tc>
          <w:tcPr>
            <w:tcW w:w="7569" w:type="dxa"/>
            <w:gridSpan w:val="2"/>
          </w:tcPr>
          <w:p w14:paraId="373DA6CE" w14:textId="288A9B13" w:rsidR="009568E4" w:rsidRDefault="009568E4" w:rsidP="00C43FE4">
            <w:pPr>
              <w:pStyle w:val="Ingenmellomrom"/>
            </w:pPr>
          </w:p>
        </w:tc>
      </w:tr>
    </w:tbl>
    <w:p w14:paraId="2393033D" w14:textId="0C1B719E" w:rsidR="0016345C" w:rsidRDefault="00000000" w:rsidP="00DC2EF5">
      <w:sdt>
        <w:sdtPr>
          <w:rPr>
            <w:rFonts w:asciiTheme="majorHAnsi" w:eastAsiaTheme="majorEastAsia" w:hAnsiTheme="majorHAnsi" w:cstheme="majorBidi"/>
            <w:color w:val="2A2859" w:themeColor="text2"/>
            <w:sz w:val="28"/>
            <w:szCs w:val="32"/>
          </w:rPr>
          <w:alias w:val="Sdo_Tittel"/>
          <w:tag w:val="Sdo_Tittel"/>
          <w:id w:val="1677302236"/>
          <w:placeholder>
            <w:docPart w:val="DefaultPlaceholder_-1854013440"/>
          </w:placeholder>
          <w:dataBinding w:xpath="/document/body/Sdo_Tittel" w:storeItemID="{EF2AC1A3-F3AD-4EAF-9E2E-E2FB94C30E62}"/>
          <w:text/>
        </w:sdtPr>
        <w:sdtContent>
          <w:bookmarkStart w:id="7" w:name="Sdo_Tittel"/>
          <w:r w:rsidR="0007307F" w:rsidRPr="00DC2EF5">
            <w:rPr>
              <w:rFonts w:asciiTheme="majorHAnsi" w:eastAsiaTheme="majorEastAsia" w:hAnsiTheme="majorHAnsi" w:cstheme="majorBidi"/>
              <w:color w:val="2A2859" w:themeColor="text2"/>
              <w:sz w:val="28"/>
              <w:szCs w:val="32"/>
            </w:rPr>
            <w:t>Møte</w:t>
          </w:r>
          <w:r w:rsidR="00E34882">
            <w:rPr>
              <w:rFonts w:asciiTheme="majorHAnsi" w:eastAsiaTheme="majorEastAsia" w:hAnsiTheme="majorHAnsi" w:cstheme="majorBidi"/>
              <w:color w:val="2A2859" w:themeColor="text2"/>
              <w:sz w:val="28"/>
              <w:szCs w:val="32"/>
            </w:rPr>
            <w:t>bok</w:t>
          </w:r>
          <w:r w:rsidR="0007307F" w:rsidRPr="00DC2EF5">
            <w:rPr>
              <w:rFonts w:asciiTheme="majorHAnsi" w:eastAsiaTheme="majorEastAsia" w:hAnsiTheme="majorHAnsi" w:cstheme="majorBidi"/>
              <w:color w:val="2A2859" w:themeColor="text2"/>
              <w:sz w:val="28"/>
              <w:szCs w:val="32"/>
            </w:rPr>
            <w:t xml:space="preserve"> Driftsstyret Apalløkka skole </w:t>
          </w:r>
          <w:r w:rsidR="00E34882">
            <w:rPr>
              <w:rFonts w:asciiTheme="majorHAnsi" w:eastAsiaTheme="majorEastAsia" w:hAnsiTheme="majorHAnsi" w:cstheme="majorBidi"/>
              <w:color w:val="2A2859" w:themeColor="text2"/>
              <w:sz w:val="28"/>
              <w:szCs w:val="32"/>
            </w:rPr>
            <w:t>25.09</w:t>
          </w:r>
          <w:r w:rsidR="001C15C0">
            <w:rPr>
              <w:rFonts w:asciiTheme="majorHAnsi" w:eastAsiaTheme="majorEastAsia" w:hAnsiTheme="majorHAnsi" w:cstheme="majorBidi"/>
              <w:color w:val="2A2859" w:themeColor="text2"/>
              <w:sz w:val="28"/>
              <w:szCs w:val="32"/>
            </w:rPr>
            <w:t>.24</w:t>
          </w:r>
        </w:sdtContent>
      </w:sdt>
      <w:bookmarkEnd w:id="7"/>
    </w:p>
    <w:p w14:paraId="5E13F840" w14:textId="77777777" w:rsidR="0086430A" w:rsidRPr="00DC2EF5" w:rsidRDefault="00000000" w:rsidP="00DC2EF5">
      <w:pPr>
        <w:rPr>
          <w:rFonts w:asciiTheme="majorHAnsi" w:eastAsiaTheme="majorEastAsia" w:hAnsiTheme="majorHAnsi" w:cstheme="majorBidi"/>
          <w:color w:val="2A2859" w:themeColor="text2"/>
          <w:sz w:val="28"/>
          <w:szCs w:val="32"/>
        </w:rPr>
      </w:pPr>
      <w:sdt>
        <w:sdtPr>
          <w:rPr>
            <w:rFonts w:asciiTheme="majorHAnsi" w:eastAsiaTheme="majorEastAsia" w:hAnsiTheme="majorHAnsi" w:cstheme="majorBidi"/>
            <w:color w:val="2A2859" w:themeColor="text2"/>
            <w:sz w:val="28"/>
            <w:szCs w:val="32"/>
          </w:rPr>
          <w:alias w:val="Sdo_Tittel2"/>
          <w:tag w:val="Sdo_Tittel2"/>
          <w:id w:val="336194395"/>
          <w:placeholder>
            <w:docPart w:val="0C55E90F7CE44D959E9A25CAC94D26D2"/>
          </w:placeholder>
          <w:dataBinding w:xpath="/document/body/Sdo_Tittel2" w:storeItemID="{EF2AC1A3-F3AD-4EAF-9E2E-E2FB94C30E62}"/>
          <w:text/>
        </w:sdtPr>
        <w:sdtContent>
          <w:bookmarkStart w:id="8" w:name="Sdo_Tittel2"/>
          <w:r w:rsidR="0016345C" w:rsidRPr="00DC2EF5">
            <w:rPr>
              <w:rFonts w:asciiTheme="majorHAnsi" w:eastAsiaTheme="majorEastAsia" w:hAnsiTheme="majorHAnsi" w:cstheme="majorBidi"/>
              <w:color w:val="2A2859" w:themeColor="text2"/>
              <w:sz w:val="28"/>
              <w:szCs w:val="32"/>
            </w:rPr>
            <w:t>​ </w:t>
          </w:r>
        </w:sdtContent>
      </w:sdt>
      <w:bookmarkEnd w:id="8"/>
    </w:p>
    <w:p w14:paraId="677B46FE" w14:textId="6AB46D42" w:rsidR="0007307F" w:rsidRPr="00C34961" w:rsidRDefault="00B95DB6" w:rsidP="00AD039E">
      <w:pPr>
        <w:rPr>
          <w:b/>
          <w:bCs/>
        </w:rPr>
      </w:pPr>
      <w:r w:rsidRPr="00C34961">
        <w:rPr>
          <w:b/>
          <w:bCs/>
        </w:rPr>
        <w:t xml:space="preserve">Sak </w:t>
      </w:r>
      <w:r w:rsidR="00E34882">
        <w:rPr>
          <w:b/>
          <w:bCs/>
        </w:rPr>
        <w:t>1/24-25</w:t>
      </w:r>
      <w:r w:rsidRPr="00C34961">
        <w:rPr>
          <w:b/>
          <w:bCs/>
        </w:rPr>
        <w:tab/>
      </w:r>
      <w:r>
        <w:tab/>
      </w:r>
      <w:r w:rsidR="00A75D43" w:rsidRPr="00C34961">
        <w:rPr>
          <w:b/>
          <w:bCs/>
        </w:rPr>
        <w:t xml:space="preserve">Godkjenning av møtebok fra </w:t>
      </w:r>
      <w:r w:rsidR="003D1D58">
        <w:rPr>
          <w:b/>
          <w:bCs/>
        </w:rPr>
        <w:t>30.05.24</w:t>
      </w:r>
    </w:p>
    <w:p w14:paraId="5E3AF13D" w14:textId="667E89F1" w:rsidR="00857AFA" w:rsidRDefault="00857AFA" w:rsidP="00AD039E">
      <w:r>
        <w:tab/>
      </w:r>
      <w:r>
        <w:tab/>
      </w:r>
      <w:r>
        <w:tab/>
        <w:t>Godkjent</w:t>
      </w:r>
    </w:p>
    <w:p w14:paraId="22475D4D" w14:textId="73822379" w:rsidR="00B95DB6" w:rsidRPr="00C34961" w:rsidRDefault="00B95DB6" w:rsidP="00B95DB6">
      <w:pPr>
        <w:rPr>
          <w:b/>
          <w:bCs/>
        </w:rPr>
      </w:pPr>
      <w:r w:rsidRPr="00C34961">
        <w:rPr>
          <w:b/>
          <w:bCs/>
        </w:rPr>
        <w:t xml:space="preserve">Sak </w:t>
      </w:r>
      <w:r w:rsidR="003D1D58">
        <w:rPr>
          <w:b/>
          <w:bCs/>
        </w:rPr>
        <w:t>2/24-25</w:t>
      </w:r>
      <w:r w:rsidR="003D1D58">
        <w:rPr>
          <w:b/>
          <w:bCs/>
        </w:rPr>
        <w:tab/>
      </w:r>
      <w:r w:rsidR="00DC37F1">
        <w:t xml:space="preserve">  </w:t>
      </w:r>
      <w:r>
        <w:tab/>
      </w:r>
      <w:r w:rsidRPr="00C34961">
        <w:rPr>
          <w:b/>
          <w:bCs/>
        </w:rPr>
        <w:t xml:space="preserve">Godkjenning av </w:t>
      </w:r>
      <w:r w:rsidR="00796B4B" w:rsidRPr="00C34961">
        <w:rPr>
          <w:b/>
          <w:bCs/>
        </w:rPr>
        <w:t>dagsorden</w:t>
      </w:r>
    </w:p>
    <w:p w14:paraId="5F4CD4A0" w14:textId="01C04F54" w:rsidR="00857AFA" w:rsidRDefault="00857AFA" w:rsidP="00B95DB6">
      <w:r>
        <w:tab/>
      </w:r>
      <w:r>
        <w:tab/>
      </w:r>
      <w:r>
        <w:tab/>
        <w:t>Godkjent</w:t>
      </w:r>
    </w:p>
    <w:p w14:paraId="0A99B398" w14:textId="51BA6FC2" w:rsidR="00B95DB6" w:rsidRDefault="00B95DB6" w:rsidP="00B95DB6">
      <w:r w:rsidRPr="00C34961">
        <w:rPr>
          <w:b/>
          <w:bCs/>
        </w:rPr>
        <w:t xml:space="preserve">Sak </w:t>
      </w:r>
      <w:r w:rsidR="001C15C0" w:rsidRPr="00C34961">
        <w:rPr>
          <w:b/>
          <w:bCs/>
        </w:rPr>
        <w:t>3</w:t>
      </w:r>
      <w:r w:rsidRPr="00C34961">
        <w:rPr>
          <w:b/>
          <w:bCs/>
        </w:rPr>
        <w:t>/2</w:t>
      </w:r>
      <w:r w:rsidR="002B3FEF">
        <w:rPr>
          <w:b/>
          <w:bCs/>
        </w:rPr>
        <w:t>4-25</w:t>
      </w:r>
      <w:r>
        <w:tab/>
      </w:r>
      <w:r>
        <w:tab/>
      </w:r>
      <w:r w:rsidR="002B3FEF">
        <w:rPr>
          <w:b/>
          <w:bCs/>
        </w:rPr>
        <w:t xml:space="preserve">Velkommen </w:t>
      </w:r>
      <w:r w:rsidR="00286505">
        <w:rPr>
          <w:b/>
          <w:bCs/>
        </w:rPr>
        <w:t>m/ presentasjon av driftsstyremedlemmene</w:t>
      </w:r>
    </w:p>
    <w:p w14:paraId="6022311C" w14:textId="3534491C" w:rsidR="008E40F7" w:rsidRDefault="008E70E2" w:rsidP="00887DCE">
      <w:pPr>
        <w:ind w:left="2124"/>
      </w:pPr>
      <w:r>
        <w:t xml:space="preserve">Presentasjonsrunde gjennomført. Det er kun én ny elevrepresentant i driftsstyret. Resten av medlemmene er de samme som forrige skoleår. </w:t>
      </w:r>
    </w:p>
    <w:p w14:paraId="458B9088" w14:textId="219629B8" w:rsidR="00B95DB6" w:rsidRDefault="00B95DB6" w:rsidP="00B95DB6">
      <w:pPr>
        <w:rPr>
          <w:b/>
          <w:bCs/>
        </w:rPr>
      </w:pPr>
      <w:r w:rsidRPr="00C34961">
        <w:rPr>
          <w:b/>
          <w:bCs/>
        </w:rPr>
        <w:t xml:space="preserve">Sak </w:t>
      </w:r>
      <w:r w:rsidR="008E70E2">
        <w:rPr>
          <w:b/>
          <w:bCs/>
        </w:rPr>
        <w:t>4</w:t>
      </w:r>
      <w:r w:rsidRPr="00C34961">
        <w:rPr>
          <w:b/>
          <w:bCs/>
        </w:rPr>
        <w:t>/2</w:t>
      </w:r>
      <w:r w:rsidR="008E70E2">
        <w:rPr>
          <w:b/>
          <w:bCs/>
        </w:rPr>
        <w:t>4-25</w:t>
      </w:r>
      <w:r w:rsidRPr="00C34961">
        <w:rPr>
          <w:b/>
          <w:bCs/>
        </w:rPr>
        <w:tab/>
      </w:r>
      <w:r>
        <w:tab/>
      </w:r>
      <w:r w:rsidR="000A37BB">
        <w:rPr>
          <w:b/>
          <w:bCs/>
        </w:rPr>
        <w:t>Hva er et driftsstyre, gjensidige forventningsavklaringer</w:t>
      </w:r>
    </w:p>
    <w:p w14:paraId="612208A9" w14:textId="25409B3B" w:rsidR="000A37BB" w:rsidRPr="000A37BB" w:rsidRDefault="000A37BB" w:rsidP="003541DA">
      <w:pPr>
        <w:ind w:left="2124" w:firstLine="6"/>
      </w:pPr>
      <w:r>
        <w:t xml:space="preserve">Rektor </w:t>
      </w:r>
      <w:r w:rsidR="005F4C31">
        <w:t xml:space="preserve">viste en presentasjon som er vedlagt her. Denne forteller blant annet om </w:t>
      </w:r>
      <w:r w:rsidR="003541DA">
        <w:t>hva som er driftsstyrets oppgaver.</w:t>
      </w:r>
    </w:p>
    <w:p w14:paraId="17E9A4DE" w14:textId="08E1BD31" w:rsidR="00B95DB6" w:rsidRDefault="00B95DB6" w:rsidP="00B95DB6">
      <w:pPr>
        <w:rPr>
          <w:b/>
          <w:bCs/>
        </w:rPr>
      </w:pPr>
      <w:r w:rsidRPr="003143D7">
        <w:rPr>
          <w:b/>
          <w:bCs/>
        </w:rPr>
        <w:t xml:space="preserve">Sak </w:t>
      </w:r>
      <w:r w:rsidR="003541DA">
        <w:rPr>
          <w:b/>
          <w:bCs/>
        </w:rPr>
        <w:t>5</w:t>
      </w:r>
      <w:r w:rsidRPr="003143D7">
        <w:rPr>
          <w:b/>
          <w:bCs/>
        </w:rPr>
        <w:t>/</w:t>
      </w:r>
      <w:r w:rsidR="00C35AAC" w:rsidRPr="003143D7">
        <w:rPr>
          <w:b/>
          <w:bCs/>
        </w:rPr>
        <w:t>2</w:t>
      </w:r>
      <w:r w:rsidR="003541DA">
        <w:rPr>
          <w:b/>
          <w:bCs/>
        </w:rPr>
        <w:t>4-25</w:t>
      </w:r>
      <w:r w:rsidR="000429CF" w:rsidRPr="003143D7">
        <w:rPr>
          <w:b/>
          <w:bCs/>
        </w:rPr>
        <w:t xml:space="preserve">  </w:t>
      </w:r>
      <w:r w:rsidRPr="003143D7">
        <w:rPr>
          <w:b/>
          <w:bCs/>
        </w:rPr>
        <w:tab/>
      </w:r>
      <w:r w:rsidR="003541DA">
        <w:rPr>
          <w:b/>
          <w:bCs/>
        </w:rPr>
        <w:tab/>
        <w:t>Budsjettstatus 2024</w:t>
      </w:r>
    </w:p>
    <w:p w14:paraId="02E84B2A" w14:textId="1A509E81" w:rsidR="00AD628F" w:rsidRPr="00535696" w:rsidRDefault="00AD628F" w:rsidP="009B04BF">
      <w:pPr>
        <w:ind w:left="2124" w:firstLine="6"/>
      </w:pPr>
      <w:r w:rsidRPr="00535696">
        <w:t xml:space="preserve">Månedsrapport for juli og august ble vist fram og her ser man at </w:t>
      </w:r>
      <w:r w:rsidR="00F815AA" w:rsidRPr="00535696">
        <w:t xml:space="preserve">vi styrer mot 0. Det har vært en noe høy aktivitet første halvår og nå i høst er dette justert ned. Det </w:t>
      </w:r>
      <w:r w:rsidR="009B04BF" w:rsidRPr="00535696">
        <w:t>har en</w:t>
      </w:r>
      <w:r w:rsidR="00F815AA" w:rsidRPr="00535696">
        <w:t xml:space="preserve"> positiv effekt og </w:t>
      </w:r>
      <w:r w:rsidR="009B04BF" w:rsidRPr="00535696">
        <w:t xml:space="preserve">vi ser at det nå er realistisk at </w:t>
      </w:r>
      <w:r w:rsidR="00535696" w:rsidRPr="00535696">
        <w:t xml:space="preserve">vi vil klare å styre mot 0 ved årsslutt. </w:t>
      </w:r>
    </w:p>
    <w:p w14:paraId="193395EC" w14:textId="00E71B81" w:rsidR="00601413" w:rsidRDefault="00B95DB6" w:rsidP="00B95DB6">
      <w:pPr>
        <w:rPr>
          <w:b/>
          <w:bCs/>
        </w:rPr>
      </w:pPr>
      <w:r w:rsidRPr="00535696">
        <w:rPr>
          <w:b/>
          <w:bCs/>
        </w:rPr>
        <w:lastRenderedPageBreak/>
        <w:t xml:space="preserve">Sak </w:t>
      </w:r>
      <w:r w:rsidR="00535696">
        <w:rPr>
          <w:b/>
          <w:bCs/>
        </w:rPr>
        <w:t xml:space="preserve">6/24-25    </w:t>
      </w:r>
      <w:r>
        <w:tab/>
      </w:r>
      <w:r w:rsidR="00E0605A">
        <w:rPr>
          <w:b/>
          <w:bCs/>
        </w:rPr>
        <w:t>Status strategisk plan</w:t>
      </w:r>
    </w:p>
    <w:p w14:paraId="2E6D0C02" w14:textId="652C82FD" w:rsidR="00E0605A" w:rsidRPr="00E0605A" w:rsidRDefault="00E0605A" w:rsidP="00A5540D">
      <w:pPr>
        <w:ind w:left="2124" w:firstLine="6"/>
      </w:pPr>
      <w:r>
        <w:t xml:space="preserve">Rektor orienterte kort om at det også denne høsten er kvalitet som er overskriften i strategisk plan. </w:t>
      </w:r>
      <w:r w:rsidR="005156B6">
        <w:t xml:space="preserve">For å realisere LK20 og samtidig møte elevenes behov er satsingene dette skoleåret inkluderende praksis, tverrfaglighet, mer praktisk og utforskende opplæring, </w:t>
      </w:r>
      <w:r w:rsidR="00A5540D">
        <w:t xml:space="preserve">å øke de grunnleggende ferdighetene og få en felles vurderingspraksis i tråd med læreplanen. Som tidligere har vi også en </w:t>
      </w:r>
      <w:r w:rsidR="00D91D43">
        <w:t xml:space="preserve">kontinuerlig satsing på elevmedvirkning. </w:t>
      </w:r>
      <w:r w:rsidR="00A5540D">
        <w:t xml:space="preserve"> Skolen er dette året med på følgende eksterne satsinger: Skaperskolen, to ulike vurderingsnettverk og Trygg av natur. </w:t>
      </w:r>
    </w:p>
    <w:p w14:paraId="3B5CF53D" w14:textId="5E30CE9F" w:rsidR="00B95DB6" w:rsidRDefault="00D91D43" w:rsidP="00B95DB6">
      <w:pPr>
        <w:rPr>
          <w:b/>
          <w:bCs/>
        </w:rPr>
      </w:pPr>
      <w:r w:rsidRPr="004E08A0">
        <w:rPr>
          <w:b/>
          <w:bCs/>
        </w:rPr>
        <w:t xml:space="preserve">Sak </w:t>
      </w:r>
      <w:r w:rsidR="004E08A0" w:rsidRPr="004E08A0">
        <w:rPr>
          <w:b/>
          <w:bCs/>
        </w:rPr>
        <w:t>7/24-25</w:t>
      </w:r>
      <w:r w:rsidR="00B95DB6" w:rsidRPr="004E08A0">
        <w:rPr>
          <w:b/>
          <w:bCs/>
        </w:rPr>
        <w:tab/>
      </w:r>
      <w:r w:rsidR="004E08A0" w:rsidRPr="004E08A0">
        <w:rPr>
          <w:b/>
          <w:bCs/>
        </w:rPr>
        <w:tab/>
      </w:r>
      <w:r w:rsidR="004E08A0">
        <w:rPr>
          <w:b/>
          <w:bCs/>
        </w:rPr>
        <w:t>Nytt fra skolens ledelse</w:t>
      </w:r>
    </w:p>
    <w:p w14:paraId="1A275E9E" w14:textId="106BA0C5" w:rsidR="004E08A0" w:rsidRDefault="00DD1F95" w:rsidP="00DB4E74">
      <w:pPr>
        <w:ind w:left="2124" w:firstLine="6"/>
      </w:pPr>
      <w:r w:rsidRPr="001B76C5">
        <w:t>Ansettelser:</w:t>
      </w:r>
      <w:r w:rsidRPr="00DB4E74">
        <w:t xml:space="preserve"> Det er ansatt syv nye lærere</w:t>
      </w:r>
      <w:r w:rsidR="00DB4E74" w:rsidRPr="00DB4E74">
        <w:t xml:space="preserve">, en ny miljøarbeider dette skoleåret og en lærer som er ansatt fram til nyttår. </w:t>
      </w:r>
    </w:p>
    <w:p w14:paraId="10CAC46B" w14:textId="77777777" w:rsidR="001B76C5" w:rsidRDefault="001B76C5" w:rsidP="00DB4E74">
      <w:pPr>
        <w:ind w:left="2124" w:firstLine="6"/>
      </w:pPr>
    </w:p>
    <w:p w14:paraId="33F1105A" w14:textId="3EBAC9E0" w:rsidR="0088311C" w:rsidRDefault="00DB4E74" w:rsidP="001B76C5">
      <w:pPr>
        <w:ind w:left="2124" w:firstLine="6"/>
      </w:pPr>
      <w:r w:rsidRPr="001B76C5">
        <w:t>Status oppstart av skoleåret:</w:t>
      </w:r>
      <w:r>
        <w:t xml:space="preserve"> </w:t>
      </w:r>
      <w:r w:rsidR="006D7AEE">
        <w:t xml:space="preserve">444 elever er på plass, periode 1 av 5 dette skoleåret er over når høstferien begynner. Den har hatt overskriften «Team Apalløkka». Skolegensere er bestilt til alle nye elever og ansatte, kartlegginger og nasjonale prøver er gjennomført, 8. og 10.trinn har vært på overnattingstur, Apalløkka fritidsordning har startet opp igjen to ettermiddager i uka. </w:t>
      </w:r>
      <w:r w:rsidR="00D5693C">
        <w:t xml:space="preserve">Vi har startet opp arbeidet med de ulike satsingene </w:t>
      </w:r>
      <w:r w:rsidR="004111AB">
        <w:t xml:space="preserve">det er referert til i sak 6/24-25. </w:t>
      </w:r>
      <w:r w:rsidR="00BA0F44">
        <w:t xml:space="preserve">Skolen har hatt besøk og holdt noen foredrag der innholdet er elevmedvirkning i praksis og det å bygge et godt læringsmiljø. </w:t>
      </w:r>
      <w:r w:rsidR="00BE6839">
        <w:t>Det er også gjennomført tre foreldremøter og i tillegg bli</w:t>
      </w:r>
      <w:r w:rsidR="00986243">
        <w:t xml:space="preserve">-kjent-samtaler for kontaktlærere og foresatte på 8.trinn. </w:t>
      </w:r>
      <w:r w:rsidR="00D5693C">
        <w:t xml:space="preserve">Ledelse og ansatte opplever at det har vært en god skolestart. </w:t>
      </w:r>
      <w:r w:rsidR="00111DB9">
        <w:t xml:space="preserve">Rett etter høstferien gjennomføres første valgfagsperiode. </w:t>
      </w:r>
    </w:p>
    <w:p w14:paraId="54D92955" w14:textId="77777777" w:rsidR="001B76C5" w:rsidRDefault="001B76C5" w:rsidP="00B95DB6"/>
    <w:p w14:paraId="3C6C23EE" w14:textId="7A80E0DB" w:rsidR="00111DB9" w:rsidRDefault="00111DB9" w:rsidP="00B95DB6">
      <w:r>
        <w:tab/>
      </w:r>
      <w:r>
        <w:tab/>
      </w:r>
      <w:r>
        <w:tab/>
      </w:r>
      <w:r w:rsidRPr="001B76C5">
        <w:t>Orientering om eksterne samarbeidspartnere:</w:t>
      </w:r>
      <w:r>
        <w:t xml:space="preserve"> Se sak 6/24-25</w:t>
      </w:r>
    </w:p>
    <w:p w14:paraId="3B4B2443" w14:textId="18D0A5E7" w:rsidR="00111DB9" w:rsidRDefault="00111DB9" w:rsidP="00B95DB6">
      <w:pPr>
        <w:rPr>
          <w:b/>
          <w:bCs/>
        </w:rPr>
      </w:pPr>
      <w:r w:rsidRPr="001B76C5">
        <w:rPr>
          <w:b/>
          <w:bCs/>
        </w:rPr>
        <w:t xml:space="preserve">Sak 8/24-25: </w:t>
      </w:r>
      <w:r w:rsidRPr="001B76C5">
        <w:rPr>
          <w:b/>
          <w:bCs/>
        </w:rPr>
        <w:tab/>
      </w:r>
      <w:r>
        <w:tab/>
      </w:r>
      <w:r w:rsidRPr="00BE6839">
        <w:rPr>
          <w:b/>
          <w:bCs/>
        </w:rPr>
        <w:t>Nytt fra rådsorganene</w:t>
      </w:r>
    </w:p>
    <w:p w14:paraId="3F0F9E68" w14:textId="72A4C76D" w:rsidR="00BE6839" w:rsidRDefault="00BE6839" w:rsidP="00BE6839">
      <w:pPr>
        <w:ind w:left="2124"/>
      </w:pPr>
      <w:r>
        <w:rPr>
          <w:b/>
          <w:bCs/>
        </w:rPr>
        <w:t xml:space="preserve">FAU: </w:t>
      </w:r>
      <w:r w:rsidRPr="00BE6839">
        <w:t xml:space="preserve">Første møte er avholdt og ny leder og nestleder er valgt. Arbeidsoppgaver gjennom året er fordelt. </w:t>
      </w:r>
    </w:p>
    <w:p w14:paraId="71A2F6E4" w14:textId="338143E9" w:rsidR="00BE6839" w:rsidRDefault="00BE6839" w:rsidP="00BE6839">
      <w:pPr>
        <w:ind w:left="2124"/>
      </w:pPr>
      <w:r>
        <w:rPr>
          <w:b/>
          <w:bCs/>
        </w:rPr>
        <w:t>Elevrådet:</w:t>
      </w:r>
      <w:r>
        <w:t xml:space="preserve"> </w:t>
      </w:r>
      <w:r w:rsidR="00986243">
        <w:t xml:space="preserve">Første møte er avholdt og styre er valgt. Elevrådet hadde i den forbindelse </w:t>
      </w:r>
      <w:r w:rsidR="00E47A71">
        <w:t>en halv dag der tema var elevrådets arbeid og elevdemokrati i praksis. I tillegg hadde de ulike leker og aktiviteter for å bli godt kjent. Representanter fra elevrådet har allerede bidratt når vi har hatt eller vært på eksterne besøk for å snakke om elevmed</w:t>
      </w:r>
      <w:r w:rsidR="000937D3">
        <w:t xml:space="preserve">virkning. </w:t>
      </w:r>
    </w:p>
    <w:p w14:paraId="6A95431C" w14:textId="43C212ED" w:rsidR="000937D3" w:rsidRDefault="000937D3" w:rsidP="00BE6839">
      <w:pPr>
        <w:ind w:left="2124"/>
      </w:pPr>
      <w:r>
        <w:rPr>
          <w:b/>
          <w:bCs/>
        </w:rPr>
        <w:t>De ansatte:</w:t>
      </w:r>
      <w:r>
        <w:t xml:space="preserve"> Ansattrepresentantene fortalte at det har vært en god oppstart.</w:t>
      </w:r>
      <w:r w:rsidR="001B76C5">
        <w:t xml:space="preserve"> </w:t>
      </w:r>
    </w:p>
    <w:p w14:paraId="2BA9CF54" w14:textId="386FD9C1" w:rsidR="00571063" w:rsidRDefault="00571063" w:rsidP="00571063">
      <w:pPr>
        <w:rPr>
          <w:b/>
          <w:bCs/>
        </w:rPr>
      </w:pPr>
      <w:r w:rsidRPr="00571063">
        <w:rPr>
          <w:b/>
          <w:bCs/>
        </w:rPr>
        <w:t xml:space="preserve">Sak 9/24-25: </w:t>
      </w:r>
      <w:r>
        <w:rPr>
          <w:b/>
          <w:bCs/>
        </w:rPr>
        <w:tab/>
      </w:r>
      <w:r>
        <w:rPr>
          <w:b/>
          <w:bCs/>
        </w:rPr>
        <w:tab/>
        <w:t>Møtedatoer dette skoleåret</w:t>
      </w:r>
    </w:p>
    <w:p w14:paraId="74D95FE0" w14:textId="75CC6314" w:rsidR="004E1A92" w:rsidRDefault="004E1A92" w:rsidP="004E1A92">
      <w:pPr>
        <w:ind w:left="2124" w:firstLine="6"/>
      </w:pPr>
      <w:r w:rsidRPr="004E1A92">
        <w:t xml:space="preserve">Datoene foreslått i innkallingen ble noe endret da noen av dem kolliderte med andre møter for noen av representantene. Her er de nye datoene: </w:t>
      </w:r>
    </w:p>
    <w:p w14:paraId="1053402B" w14:textId="67D2D88C" w:rsidR="004E1A92" w:rsidRDefault="00ED15C3" w:rsidP="004E1A92">
      <w:pPr>
        <w:ind w:left="2124" w:firstLine="6"/>
      </w:pPr>
      <w:r>
        <w:t>Onsdag 20.11.24</w:t>
      </w:r>
    </w:p>
    <w:p w14:paraId="55A4B5E4" w14:textId="0D64DFA7" w:rsidR="00ED15C3" w:rsidRDefault="00ED15C3" w:rsidP="004E1A92">
      <w:pPr>
        <w:ind w:left="2124" w:firstLine="6"/>
      </w:pPr>
      <w:r>
        <w:t>Torsdag 16.01.24</w:t>
      </w:r>
    </w:p>
    <w:p w14:paraId="6F8F423B" w14:textId="13646AF3" w:rsidR="00ED15C3" w:rsidRDefault="00ED15C3" w:rsidP="004E1A92">
      <w:pPr>
        <w:ind w:left="2124" w:firstLine="6"/>
      </w:pPr>
      <w:r>
        <w:t>Torsdag 06.03.25</w:t>
      </w:r>
    </w:p>
    <w:p w14:paraId="3B0642A7" w14:textId="06E0E559" w:rsidR="00ED15C3" w:rsidRDefault="00ED15C3" w:rsidP="004E1A92">
      <w:pPr>
        <w:ind w:left="2124" w:firstLine="6"/>
      </w:pPr>
      <w:r>
        <w:lastRenderedPageBreak/>
        <w:t>Mandag 26.05.25</w:t>
      </w:r>
    </w:p>
    <w:p w14:paraId="5A021949" w14:textId="20DF548A" w:rsidR="0062727F" w:rsidRDefault="0062727F" w:rsidP="0062727F">
      <w:pPr>
        <w:rPr>
          <w:b/>
          <w:bCs/>
        </w:rPr>
      </w:pPr>
      <w:r w:rsidRPr="0062727F">
        <w:rPr>
          <w:b/>
          <w:bCs/>
        </w:rPr>
        <w:t xml:space="preserve">Sak 10/24-25: </w:t>
      </w:r>
      <w:r>
        <w:rPr>
          <w:b/>
          <w:bCs/>
        </w:rPr>
        <w:tab/>
      </w:r>
      <w:r w:rsidRPr="0062727F">
        <w:rPr>
          <w:b/>
          <w:bCs/>
        </w:rPr>
        <w:t>Eventuelt</w:t>
      </w:r>
    </w:p>
    <w:p w14:paraId="4ABBF8AA" w14:textId="2E4796E3" w:rsidR="0062727F" w:rsidRPr="0062727F" w:rsidRDefault="0062727F" w:rsidP="0062727F">
      <w:r>
        <w:rPr>
          <w:b/>
          <w:bCs/>
        </w:rPr>
        <w:tab/>
      </w:r>
      <w:r>
        <w:rPr>
          <w:b/>
          <w:bCs/>
        </w:rPr>
        <w:tab/>
      </w:r>
      <w:r>
        <w:rPr>
          <w:b/>
          <w:bCs/>
        </w:rPr>
        <w:tab/>
      </w:r>
      <w:r w:rsidRPr="0062727F">
        <w:t xml:space="preserve">Ingen saker meldt. </w:t>
      </w:r>
    </w:p>
    <w:p w14:paraId="5863554D" w14:textId="77777777" w:rsidR="004E1A92" w:rsidRPr="0062727F" w:rsidRDefault="004E1A92" w:rsidP="00571063">
      <w:pPr>
        <w:rPr>
          <w:b/>
          <w:bCs/>
        </w:rPr>
      </w:pPr>
    </w:p>
    <w:p w14:paraId="4CB7C413" w14:textId="77777777" w:rsidR="00802BBA" w:rsidRPr="00BE6839" w:rsidRDefault="00802BBA" w:rsidP="00B95DB6"/>
    <w:p w14:paraId="5DBFD434" w14:textId="4A7A4DD8" w:rsidR="00802BBA" w:rsidRDefault="0088311C" w:rsidP="00B95DB6">
      <w:r>
        <w:t xml:space="preserve">Neste </w:t>
      </w:r>
      <w:r w:rsidR="00D873D3">
        <w:t xml:space="preserve">møte: </w:t>
      </w:r>
      <w:r w:rsidR="0062727F">
        <w:t>Onsdag 20.11.24, kl 17.30-19.00</w:t>
      </w:r>
    </w:p>
    <w:p w14:paraId="79A04E36" w14:textId="77777777" w:rsidR="00F13BAB" w:rsidRDefault="00F13BAB" w:rsidP="00B95DB6"/>
    <w:p w14:paraId="6B914B50" w14:textId="77777777" w:rsidR="0018177F" w:rsidRDefault="0018177F" w:rsidP="00B95DB6"/>
    <w:p w14:paraId="0D6CE108" w14:textId="6F1B03F1" w:rsidR="00A67238" w:rsidRDefault="00A67238" w:rsidP="00AD039E"/>
    <w:p w14:paraId="2AF02849" w14:textId="77777777" w:rsidR="00EC514F" w:rsidRDefault="00EC514F" w:rsidP="00AD039E"/>
    <w:p w14:paraId="3C25CF8F" w14:textId="11986763" w:rsidR="00715177" w:rsidRDefault="00715177" w:rsidP="00AD039E">
      <w:pPr>
        <w:rPr>
          <w:sz w:val="16"/>
        </w:rPr>
      </w:pPr>
    </w:p>
    <w:p w14:paraId="1EC2EA8D" w14:textId="77777777" w:rsidR="00715177" w:rsidRPr="00D3425E" w:rsidRDefault="00715177" w:rsidP="00AD039E">
      <w:pPr>
        <w:rPr>
          <w:sz w:val="16"/>
        </w:rPr>
      </w:pPr>
    </w:p>
    <w:p w14:paraId="51DFCA5F" w14:textId="3A940AB2" w:rsidR="0016345C" w:rsidRPr="00DE1938" w:rsidRDefault="0016345C" w:rsidP="00AD039E"/>
    <w:p w14:paraId="735267CC" w14:textId="7DC50D5D" w:rsidR="0007307F" w:rsidRDefault="0007307F" w:rsidP="00AD039E"/>
    <w:p w14:paraId="3B64E902" w14:textId="77777777" w:rsidR="00C43FE4" w:rsidRPr="006E006E" w:rsidRDefault="00C43FE4" w:rsidP="007B2A53">
      <w:pPr>
        <w:pStyle w:val="Ingenmellomrom"/>
        <w:keepNext/>
        <w:keepLines/>
      </w:pPr>
    </w:p>
    <w:sectPr w:rsidR="00C43FE4" w:rsidRPr="006E006E" w:rsidSect="00D44A50">
      <w:footerReference w:type="default" r:id="rId11"/>
      <w:headerReference w:type="first" r:id="rId12"/>
      <w:footerReference w:type="first" r:id="rId13"/>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D335" w14:textId="77777777" w:rsidR="00F55DC1" w:rsidRDefault="00F55DC1" w:rsidP="005D093C">
      <w:pPr>
        <w:spacing w:line="240" w:lineRule="auto"/>
      </w:pPr>
      <w:r>
        <w:separator/>
      </w:r>
    </w:p>
  </w:endnote>
  <w:endnote w:type="continuationSeparator" w:id="0">
    <w:p w14:paraId="68859C68" w14:textId="77777777" w:rsidR="00F55DC1" w:rsidRDefault="00F55DC1" w:rsidP="005D093C">
      <w:pPr>
        <w:spacing w:line="240" w:lineRule="auto"/>
      </w:pPr>
      <w:r>
        <w:continuationSeparator/>
      </w:r>
    </w:p>
  </w:endnote>
  <w:endnote w:type="continuationNotice" w:id="1">
    <w:p w14:paraId="49C0C97F" w14:textId="77777777" w:rsidR="00F55DC1" w:rsidRDefault="00F55D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5"/>
      <w:gridCol w:w="3395"/>
      <w:gridCol w:w="3113"/>
      <w:gridCol w:w="2849"/>
    </w:tblGrid>
    <w:tr w:rsidR="00D8326C" w:rsidRPr="00DE1938" w14:paraId="08B29BAC" w14:textId="77777777" w:rsidTr="00135C52">
      <w:trPr>
        <w:trHeight w:val="20"/>
      </w:trPr>
      <w:tc>
        <w:tcPr>
          <w:tcW w:w="426" w:type="dxa"/>
          <w:vMerge w:val="restart"/>
        </w:tcPr>
        <w:p w14:paraId="5D980FE7" w14:textId="77777777" w:rsidR="00D8326C" w:rsidRPr="00DE1938" w:rsidRDefault="00D8326C" w:rsidP="00D8326C">
          <w:pPr>
            <w:pStyle w:val="Bunntekst"/>
            <w:jc w:val="right"/>
          </w:pPr>
          <w:r>
            <w:rPr>
              <w:noProof/>
              <w:lang w:eastAsia="nb-NO"/>
            </w:rPr>
            <w:drawing>
              <wp:anchor distT="0" distB="0" distL="114300" distR="114300" simplePos="0" relativeHeight="251658241" behindDoc="0" locked="0" layoutInCell="1" allowOverlap="1" wp14:anchorId="353D79A3" wp14:editId="12702AC0">
                <wp:simplePos x="0" y="0"/>
                <wp:positionH relativeFrom="column">
                  <wp:posOffset>71437</wp:posOffset>
                </wp:positionH>
                <wp:positionV relativeFrom="paragraph">
                  <wp:posOffset>121285</wp:posOffset>
                </wp:positionV>
                <wp:extent cx="133985" cy="170815"/>
                <wp:effectExtent l="0" t="0" r="0" b="63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2DA6E810" w14:textId="77777777" w:rsidR="00D8326C" w:rsidRPr="00DE1938" w:rsidRDefault="00D8326C" w:rsidP="00D8326C">
          <w:pPr>
            <w:spacing w:line="192" w:lineRule="auto"/>
            <w:rPr>
              <w:noProof/>
            </w:rPr>
          </w:pPr>
        </w:p>
      </w:tc>
      <w:tc>
        <w:tcPr>
          <w:tcW w:w="3402" w:type="dxa"/>
        </w:tcPr>
        <w:p w14:paraId="77216ACD" w14:textId="77777777" w:rsidR="00D8326C" w:rsidRPr="00DE1938" w:rsidRDefault="00D8326C" w:rsidP="00D8326C">
          <w:pPr>
            <w:pStyle w:val="Bunntekst"/>
            <w:rPr>
              <w:rStyle w:val="Sterk"/>
            </w:rPr>
          </w:pPr>
        </w:p>
      </w:tc>
      <w:tc>
        <w:tcPr>
          <w:tcW w:w="3119" w:type="dxa"/>
        </w:tcPr>
        <w:p w14:paraId="580B3521" w14:textId="77777777" w:rsidR="00D8326C" w:rsidRPr="00DE1938" w:rsidRDefault="00D8326C" w:rsidP="00D8326C">
          <w:pPr>
            <w:pStyle w:val="Bunntekst"/>
          </w:pPr>
        </w:p>
      </w:tc>
      <w:tc>
        <w:tcPr>
          <w:tcW w:w="2835" w:type="dxa"/>
        </w:tcPr>
        <w:p w14:paraId="41021A2A" w14:textId="77777777" w:rsidR="00D8326C" w:rsidRPr="00DE1938" w:rsidRDefault="00D8326C" w:rsidP="00D8326C">
          <w:pPr>
            <w:pStyle w:val="Bunntekst"/>
          </w:pPr>
        </w:p>
      </w:tc>
    </w:tr>
    <w:tr w:rsidR="00D8326C" w:rsidRPr="00182543" w14:paraId="71CAE8AD" w14:textId="77777777" w:rsidTr="00135C52">
      <w:tc>
        <w:tcPr>
          <w:tcW w:w="426" w:type="dxa"/>
          <w:vMerge/>
        </w:tcPr>
        <w:p w14:paraId="470AC3DD" w14:textId="77777777" w:rsidR="00D8326C" w:rsidRPr="00DE1938" w:rsidRDefault="00D8326C" w:rsidP="00D8326C">
          <w:pPr>
            <w:spacing w:line="192" w:lineRule="auto"/>
          </w:pPr>
        </w:p>
      </w:tc>
      <w:tc>
        <w:tcPr>
          <w:tcW w:w="3402" w:type="dxa"/>
        </w:tcPr>
        <w:p w14:paraId="0308DFD6" w14:textId="77777777" w:rsidR="00D8326C" w:rsidRPr="00DE1938" w:rsidRDefault="00D8326C" w:rsidP="00D8326C">
          <w:pPr>
            <w:pStyle w:val="Bunntekst"/>
            <w:rPr>
              <w:rStyle w:val="Sterk"/>
            </w:rPr>
          </w:pPr>
          <w:r w:rsidRPr="00DE1938">
            <w:rPr>
              <w:rStyle w:val="Sterk"/>
            </w:rPr>
            <w:t>Virksomhetsnavn</w:t>
          </w:r>
        </w:p>
        <w:p w14:paraId="067FD376" w14:textId="77777777" w:rsidR="00D8326C" w:rsidRPr="00DE1938" w:rsidRDefault="00D8326C" w:rsidP="00D8326C">
          <w:pPr>
            <w:pStyle w:val="Bunntekst"/>
            <w:rPr>
              <w:rStyle w:val="Sterk"/>
            </w:rPr>
          </w:pPr>
          <w:r w:rsidRPr="00DE1938">
            <w:rPr>
              <w:rStyle w:val="Sterk"/>
            </w:rPr>
            <w:t>Bydel eller avdeling</w:t>
          </w:r>
        </w:p>
        <w:p w14:paraId="70E00A9E" w14:textId="77777777" w:rsidR="00D8326C" w:rsidRPr="00DE1938" w:rsidRDefault="00D8326C" w:rsidP="00D8326C">
          <w:pPr>
            <w:pStyle w:val="Bunntekst"/>
            <w:rPr>
              <w:rStyle w:val="Sterk"/>
            </w:rPr>
          </w:pPr>
          <w:r w:rsidRPr="00DE1938">
            <w:rPr>
              <w:rStyle w:val="Sterk"/>
            </w:rPr>
            <w:t>Oslo kommune</w:t>
          </w:r>
        </w:p>
      </w:tc>
      <w:tc>
        <w:tcPr>
          <w:tcW w:w="3119" w:type="dxa"/>
        </w:tcPr>
        <w:p w14:paraId="5E043B6F" w14:textId="77777777" w:rsidR="00D8326C" w:rsidRPr="00DE1938" w:rsidRDefault="00D8326C" w:rsidP="00D8326C">
          <w:pPr>
            <w:pStyle w:val="Bunntekst"/>
          </w:pPr>
          <w:r w:rsidRPr="00DE1938">
            <w:t>Besøksadresse:</w:t>
          </w:r>
        </w:p>
        <w:p w14:paraId="6368FF8B" w14:textId="77777777" w:rsidR="00D8326C" w:rsidRPr="00DE1938" w:rsidRDefault="00D8326C" w:rsidP="00D8326C">
          <w:pPr>
            <w:pStyle w:val="Bunntekst"/>
          </w:pPr>
          <w:r w:rsidRPr="00DE1938">
            <w:t>Gatenavn 789, 0123 Oslo</w:t>
          </w:r>
        </w:p>
        <w:p w14:paraId="4E2058C1" w14:textId="77777777" w:rsidR="00D8326C" w:rsidRPr="00DE1938" w:rsidRDefault="00D8326C" w:rsidP="00D8326C">
          <w:pPr>
            <w:pStyle w:val="Bunntekst"/>
          </w:pPr>
          <w:r w:rsidRPr="00DE1938">
            <w:t>Postadresse:</w:t>
          </w:r>
        </w:p>
        <w:p w14:paraId="49F9B51C" w14:textId="77777777" w:rsidR="00D8326C" w:rsidRPr="00DE1938" w:rsidRDefault="00D8326C" w:rsidP="00D8326C">
          <w:pPr>
            <w:pStyle w:val="Bunntekst"/>
          </w:pPr>
          <w:r w:rsidRPr="00DE1938">
            <w:t>Pb. 1234 Stedsnavn, 0123 Oslo</w:t>
          </w:r>
        </w:p>
      </w:tc>
      <w:tc>
        <w:tcPr>
          <w:tcW w:w="2835" w:type="dxa"/>
        </w:tcPr>
        <w:p w14:paraId="0BA5DA94" w14:textId="77777777" w:rsidR="00D8326C" w:rsidRPr="00DE1938" w:rsidRDefault="00D8326C" w:rsidP="00D8326C">
          <w:pPr>
            <w:pStyle w:val="Bunntekst"/>
          </w:pPr>
          <w:r w:rsidRPr="00DE1938">
            <w:t>Telefon: +47 22 22 22 22</w:t>
          </w:r>
        </w:p>
        <w:p w14:paraId="74BF065A" w14:textId="77777777" w:rsidR="00D8326C" w:rsidRPr="00DE1938" w:rsidRDefault="00D8326C" w:rsidP="00D8326C">
          <w:pPr>
            <w:pStyle w:val="Bunntekst"/>
          </w:pPr>
          <w:r w:rsidRPr="00DE1938">
            <w:t>postmottak@abc.oslo.kommune.no</w:t>
          </w:r>
        </w:p>
        <w:p w14:paraId="5F639970" w14:textId="77777777" w:rsidR="00D8326C" w:rsidRPr="00FD7A06" w:rsidRDefault="00D8326C" w:rsidP="00D8326C">
          <w:pPr>
            <w:pStyle w:val="Bunntekst"/>
            <w:rPr>
              <w:lang w:val="nn-NO"/>
            </w:rPr>
          </w:pPr>
          <w:r w:rsidRPr="00FD7A06">
            <w:rPr>
              <w:lang w:val="nn-NO"/>
            </w:rPr>
            <w:t>Org. Nr.: 976820037</w:t>
          </w:r>
        </w:p>
        <w:p w14:paraId="0B024983" w14:textId="77777777" w:rsidR="00D8326C" w:rsidRPr="00FD7A06" w:rsidRDefault="00D8326C" w:rsidP="00D8326C">
          <w:pPr>
            <w:pStyle w:val="Bunntekst"/>
            <w:rPr>
              <w:lang w:val="nn-NO"/>
            </w:rPr>
          </w:pPr>
          <w:r w:rsidRPr="00FD7A06">
            <w:rPr>
              <w:lang w:val="nn-NO"/>
            </w:rPr>
            <w:t>oslo.kommune.no</w:t>
          </w:r>
        </w:p>
      </w:tc>
    </w:tr>
  </w:tbl>
  <w:p w14:paraId="104D16A2" w14:textId="77777777" w:rsidR="005D093C" w:rsidRPr="00FD7A06" w:rsidRDefault="005D093C" w:rsidP="00D8326C">
    <w:pPr>
      <w:pStyle w:val="Bunntekst"/>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00" w:firstRow="0" w:lastRow="0" w:firstColumn="0" w:lastColumn="0" w:noHBand="0" w:noVBand="1"/>
    </w:tblPr>
    <w:tblGrid>
      <w:gridCol w:w="426"/>
      <w:gridCol w:w="3544"/>
      <w:gridCol w:w="2977"/>
      <w:gridCol w:w="2835"/>
    </w:tblGrid>
    <w:tr w:rsidR="004D6D34" w14:paraId="1F6F5021" w14:textId="77777777" w:rsidTr="004D6D34">
      <w:trPr>
        <w:trHeight w:val="20"/>
      </w:trPr>
      <w:tc>
        <w:tcPr>
          <w:tcW w:w="426" w:type="dxa"/>
          <w:vMerge w:val="restart"/>
        </w:tcPr>
        <w:p w14:paraId="75725916" w14:textId="29F2E0C7" w:rsidR="004D6D34" w:rsidRDefault="004D6D34" w:rsidP="004D6D34">
          <w:pPr>
            <w:pStyle w:val="Bunntekst"/>
            <w:jc w:val="right"/>
          </w:pPr>
          <w:r>
            <w:rPr>
              <w:noProof/>
              <w:lang w:eastAsia="nb-NO"/>
            </w:rPr>
            <mc:AlternateContent>
              <mc:Choice Requires="wpg">
                <w:drawing>
                  <wp:anchor distT="0" distB="0" distL="114300" distR="114300" simplePos="0" relativeHeight="251658242" behindDoc="0" locked="0" layoutInCell="1" allowOverlap="1" wp14:anchorId="0246E957" wp14:editId="2CFE1185">
                    <wp:simplePos x="0" y="0"/>
                    <wp:positionH relativeFrom="column">
                      <wp:posOffset>63500</wp:posOffset>
                    </wp:positionH>
                    <wp:positionV relativeFrom="paragraph">
                      <wp:posOffset>149860</wp:posOffset>
                    </wp:positionV>
                    <wp:extent cx="114935" cy="114935"/>
                    <wp:effectExtent l="0" t="38100" r="37465" b="37465"/>
                    <wp:wrapNone/>
                    <wp:docPr id="3" name="Gruppe 3"/>
                    <wp:cNvGraphicFramePr/>
                    <a:graphic xmlns:a="http://schemas.openxmlformats.org/drawingml/2006/main">
                      <a:graphicData uri="http://schemas.microsoft.com/office/word/2010/wordprocessingGroup">
                        <wpg:wgp>
                          <wpg:cNvGrpSpPr/>
                          <wpg:grpSpPr>
                            <a:xfrm rot="2700000">
                              <a:off x="0" y="0"/>
                              <a:ext cx="114935" cy="114935"/>
                              <a:chOff x="0" y="0"/>
                              <a:chExt cx="718996" cy="718189"/>
                            </a:xfrm>
                            <a:solidFill>
                              <a:schemeClr val="accent4"/>
                            </a:solidFill>
                          </wpg:grpSpPr>
                          <wps:wsp>
                            <wps:cNvPr id="5" name="Rektangel 5"/>
                            <wps:cNvSpPr/>
                            <wps:spPr>
                              <a:xfrm>
                                <a:off x="0" y="0"/>
                                <a:ext cx="718996" cy="4019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ktangel 6"/>
                            <wps:cNvSpPr/>
                            <wps:spPr>
                              <a:xfrm rot="5400000">
                                <a:off x="161376" y="160974"/>
                                <a:ext cx="712474" cy="4019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D715BA" id="Gruppe 3" o:spid="_x0000_s1026" style="position:absolute;margin-left:5pt;margin-top:11.8pt;width:9.05pt;height:9.05pt;rotation:45;z-index:251658242;mso-width-relative:margin;mso-height-relative:margin" coordsize="7189,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">
                    <v:rect id="Rektangel 5" o:spid="_x0000_s1027" style="position:absolute;width:7189;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rect id="Rektangel 6" o:spid="_x0000_s1028" style="position:absolute;left:1614;top:1609;width:7124;height:40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" filled="f" stroked="f" strokeweight="1pt"/>
                  </v:group>
                </w:pict>
              </mc:Fallback>
            </mc:AlternateContent>
          </w:r>
        </w:p>
        <w:p w14:paraId="3ED0A0D3" w14:textId="77777777" w:rsidR="004D6D34" w:rsidRDefault="004D6D34" w:rsidP="004D6D34">
          <w:pPr>
            <w:spacing w:line="192" w:lineRule="auto"/>
            <w:rPr>
              <w:noProof/>
            </w:rPr>
          </w:pPr>
        </w:p>
      </w:tc>
      <w:tc>
        <w:tcPr>
          <w:tcW w:w="3544" w:type="dxa"/>
        </w:tcPr>
        <w:p w14:paraId="64B6848F" w14:textId="77777777" w:rsidR="004D6D34" w:rsidRDefault="004D6D34" w:rsidP="004D6D34">
          <w:pPr>
            <w:pStyle w:val="Bunntekst"/>
            <w:rPr>
              <w:rStyle w:val="Sterk"/>
            </w:rPr>
          </w:pPr>
        </w:p>
      </w:tc>
      <w:tc>
        <w:tcPr>
          <w:tcW w:w="2977" w:type="dxa"/>
        </w:tcPr>
        <w:p w14:paraId="49084DD9" w14:textId="77777777" w:rsidR="004D6D34" w:rsidRDefault="004D6D34" w:rsidP="004D6D34">
          <w:pPr>
            <w:pStyle w:val="Bunntekst"/>
          </w:pPr>
        </w:p>
      </w:tc>
      <w:tc>
        <w:tcPr>
          <w:tcW w:w="2835" w:type="dxa"/>
        </w:tcPr>
        <w:p w14:paraId="5E9F46E3" w14:textId="77777777" w:rsidR="004D6D34" w:rsidRDefault="004D6D34" w:rsidP="004D6D34">
          <w:pPr>
            <w:pStyle w:val="Bunntekst"/>
          </w:pPr>
        </w:p>
      </w:tc>
    </w:tr>
    <w:tr w:rsidR="004D6D34" w14:paraId="4833C19A" w14:textId="77777777" w:rsidTr="004D6D34">
      <w:tc>
        <w:tcPr>
          <w:tcW w:w="0" w:type="auto"/>
          <w:vMerge/>
          <w:vAlign w:val="center"/>
          <w:hideMark/>
        </w:tcPr>
        <w:p w14:paraId="0C61B76A" w14:textId="77777777" w:rsidR="004D6D34" w:rsidRDefault="004D6D34" w:rsidP="004D6D34">
          <w:pPr>
            <w:spacing w:line="240" w:lineRule="auto"/>
            <w:rPr>
              <w:noProof/>
            </w:rPr>
          </w:pPr>
        </w:p>
      </w:tc>
      <w:tc>
        <w:tcPr>
          <w:tcW w:w="3544" w:type="dxa"/>
          <w:hideMark/>
        </w:tcPr>
        <w:p w14:paraId="1B74A378" w14:textId="1DF3BCA9" w:rsidR="004D6D34" w:rsidRDefault="00000000" w:rsidP="004D6D34">
          <w:pPr>
            <w:pStyle w:val="Bunntekst"/>
            <w:rPr>
              <w:rStyle w:val="Sterk"/>
            </w:rPr>
          </w:pPr>
          <w:sdt>
            <w:sdtPr>
              <w:rPr>
                <w:rStyle w:val="Sterk"/>
              </w:rPr>
              <w:alias w:val="Soa_Navn"/>
              <w:tag w:val="Soa_Navn"/>
              <w:id w:val="-2085208557"/>
              <w:placeholder>
                <w:docPart w:val="984CDA482E054B1B9FB98213655AD809"/>
              </w:placeholder>
              <w:dataBinding w:xpath="/document/header/Soa_Navn" w:storeItemID="{EF2AC1A3-F3AD-4EAF-9E2E-E2FB94C30E62}"/>
              <w:text/>
            </w:sdtPr>
            <w:sdtContent>
              <w:bookmarkStart w:id="10" w:name="Soa_Navn____1"/>
              <w:r w:rsidR="004D6D34">
                <w:rPr>
                  <w:rStyle w:val="Sterk"/>
                </w:rPr>
                <w:t>Apalløkka skole</w:t>
              </w:r>
            </w:sdtContent>
          </w:sdt>
          <w:bookmarkEnd w:id="10"/>
        </w:p>
        <w:p w14:paraId="2A996D8C" w14:textId="00987E85" w:rsidR="0086430A" w:rsidRDefault="0086430A" w:rsidP="004D6D34">
          <w:pPr>
            <w:pStyle w:val="Bunntekst"/>
            <w:rPr>
              <w:rStyle w:val="Sterk"/>
            </w:rPr>
          </w:pPr>
          <w:r>
            <w:rPr>
              <w:rStyle w:val="Sterk"/>
            </w:rPr>
            <w:t>Utdanningsetaten</w:t>
          </w:r>
        </w:p>
        <w:p w14:paraId="64AFE432" w14:textId="77777777" w:rsidR="004D6D34" w:rsidRDefault="004D6D34" w:rsidP="004D6D34">
          <w:pPr>
            <w:pStyle w:val="Bunntekst"/>
            <w:rPr>
              <w:rStyle w:val="Sterk"/>
            </w:rPr>
          </w:pPr>
          <w:r>
            <w:rPr>
              <w:rStyle w:val="Sterk"/>
            </w:rPr>
            <w:t>Oslo kommune</w:t>
          </w:r>
        </w:p>
      </w:tc>
      <w:tc>
        <w:tcPr>
          <w:tcW w:w="2977" w:type="dxa"/>
        </w:tcPr>
        <w:p w14:paraId="4AD23572" w14:textId="77777777" w:rsidR="004D6D34" w:rsidRDefault="004D6D34" w:rsidP="004D6D34">
          <w:pPr>
            <w:pStyle w:val="Bunntekst"/>
          </w:pPr>
          <w:r>
            <w:t>Besøksadresse:</w:t>
          </w:r>
        </w:p>
        <w:p w14:paraId="7D5923BD" w14:textId="013A58F3" w:rsidR="004D6D34" w:rsidRDefault="00000000" w:rsidP="004D6D34">
          <w:pPr>
            <w:pStyle w:val="Bunntekst"/>
            <w:rPr>
              <w:vanish/>
            </w:rPr>
          </w:pPr>
          <w:sdt>
            <w:sdtPr>
              <w:rPr>
                <w:vanish/>
              </w:rPr>
              <w:alias w:val="Sse_besoeksadr"/>
              <w:tag w:val="Sse_besoeksadr"/>
              <w:id w:val="826711142"/>
              <w:dataBinding w:xpath="/document/footer/Sse_besoeksadr" w:storeItemID="{EF2AC1A3-F3AD-4EAF-9E2E-E2FB94C30E62}"/>
              <w:text/>
            </w:sdtPr>
            <w:sdtContent>
              <w:bookmarkStart w:id="11" w:name="Sse_besoeksadr"/>
              <w:r w:rsidR="00230B1B">
                <w:rPr>
                  <w:vanish/>
                </w:rPr>
                <w:t xml:space="preserve"> </w:t>
              </w:r>
            </w:sdtContent>
          </w:sdt>
          <w:bookmarkEnd w:id="11"/>
        </w:p>
        <w:p w14:paraId="5FBCF4E2" w14:textId="77777777" w:rsidR="004D6D34" w:rsidRDefault="004D6D34" w:rsidP="004D6D34">
          <w:pPr>
            <w:pStyle w:val="Bunntekst"/>
          </w:pPr>
          <w:r>
            <w:t>Postadresse:</w:t>
          </w:r>
        </w:p>
        <w:p w14:paraId="5A3B1380" w14:textId="644A2901" w:rsidR="00F26098" w:rsidRDefault="008F236A" w:rsidP="004D6D34">
          <w:pPr>
            <w:pStyle w:val="Bunntekst"/>
          </w:pPr>
          <w:r>
            <w:t>Postboks 6217 Etterstad</w:t>
          </w:r>
        </w:p>
        <w:p w14:paraId="3488C62F" w14:textId="3B22623C" w:rsidR="004D6D34" w:rsidRDefault="008F236A" w:rsidP="004D6D34">
          <w:pPr>
            <w:pStyle w:val="Bunntekst"/>
          </w:pPr>
          <w:r>
            <w:t>0602 Oslo</w:t>
          </w:r>
        </w:p>
      </w:tc>
      <w:tc>
        <w:tcPr>
          <w:tcW w:w="2835" w:type="dxa"/>
        </w:tcPr>
        <w:p w14:paraId="7E27C7BF" w14:textId="1BDE2387" w:rsidR="004D6D34" w:rsidRPr="00182543" w:rsidRDefault="004D6D34" w:rsidP="004D6D34">
          <w:pPr>
            <w:pStyle w:val="Bunntekst"/>
            <w:rPr>
              <w:lang w:val="en-GB"/>
            </w:rPr>
          </w:pPr>
          <w:r w:rsidRPr="00182543">
            <w:rPr>
              <w:lang w:val="en-GB"/>
            </w:rPr>
            <w:t xml:space="preserve">Telefon: </w:t>
          </w:r>
          <w:r w:rsidR="00FE08DD" w:rsidRPr="00182543">
            <w:rPr>
              <w:lang w:val="en-GB"/>
            </w:rPr>
            <w:t xml:space="preserve"> </w:t>
          </w:r>
          <w:r w:rsidR="00F26098">
            <w:rPr>
              <w:lang w:val="en-GB"/>
            </w:rPr>
            <w:t>21 80 21 80</w:t>
          </w:r>
        </w:p>
        <w:p w14:paraId="5726DFF3" w14:textId="19204933" w:rsidR="004D6D34" w:rsidRPr="00182543" w:rsidRDefault="00000000" w:rsidP="004D6D34">
          <w:pPr>
            <w:pStyle w:val="Bunntekst"/>
            <w:rPr>
              <w:vanish/>
              <w:lang w:val="en-GB"/>
            </w:rPr>
          </w:pPr>
          <w:sdt>
            <w:sdtPr>
              <w:rPr>
                <w:vanish/>
              </w:rPr>
              <w:alias w:val="Soa_EmailAdr"/>
              <w:tag w:val="Soa_EmailAdr"/>
              <w:id w:val="-685595319"/>
              <w:placeholder>
                <w:docPart w:val="984CDA482E054B1B9FB98213655AD809"/>
              </w:placeholder>
              <w:dataBinding w:xpath="/document/footer/Soa_EmailAdr" w:storeItemID="{EF2AC1A3-F3AD-4EAF-9E2E-E2FB94C30E62}"/>
              <w:text/>
            </w:sdtPr>
            <w:sdtContent>
              <w:bookmarkStart w:id="12" w:name="Soa_EmailAdr"/>
              <w:r w:rsidR="00230B1B">
                <w:rPr>
                  <w:vanish/>
                </w:rPr>
                <w:t xml:space="preserve"> </w:t>
              </w:r>
            </w:sdtContent>
          </w:sdt>
          <w:bookmarkEnd w:id="12"/>
        </w:p>
        <w:p w14:paraId="096A46F8" w14:textId="77777777" w:rsidR="004D6D34" w:rsidRDefault="004D6D34" w:rsidP="004D6D34">
          <w:pPr>
            <w:pStyle w:val="Bunntekst"/>
            <w:rPr>
              <w:lang w:val="nn-NO"/>
            </w:rPr>
          </w:pPr>
          <w:r>
            <w:rPr>
              <w:lang w:val="nn-NO"/>
            </w:rPr>
            <w:t xml:space="preserve">Org. Nr.: </w:t>
          </w:r>
          <w:sdt>
            <w:sdtPr>
              <w:rPr>
                <w:lang w:val="nn-NO"/>
              </w:rPr>
              <w:alias w:val="Sse_Offentlignr"/>
              <w:tag w:val="Sse_Offentlignr"/>
              <w:id w:val="895929423"/>
              <w:placeholder>
                <w:docPart w:val="984CDA482E054B1B9FB98213655AD809"/>
              </w:placeholder>
              <w:dataBinding w:xpath="/document/footer/Sse_Offentlignr" w:storeItemID="{EF2AC1A3-F3AD-4EAF-9E2E-E2FB94C30E62}"/>
              <w:text/>
            </w:sdtPr>
            <w:sdtContent>
              <w:bookmarkStart w:id="13" w:name="Sse_Offentlignr"/>
              <w:r>
                <w:rPr>
                  <w:lang w:val="nn-NO"/>
                </w:rPr>
                <w:t>982254701</w:t>
              </w:r>
            </w:sdtContent>
          </w:sdt>
          <w:bookmarkEnd w:id="13"/>
        </w:p>
        <w:p w14:paraId="799CB5A5" w14:textId="16402646" w:rsidR="004D6D34" w:rsidRDefault="004D6D34" w:rsidP="004D6D34">
          <w:pPr>
            <w:pStyle w:val="Bunntekst"/>
            <w:rPr>
              <w:lang w:val="nn-NO"/>
            </w:rPr>
          </w:pPr>
        </w:p>
        <w:p w14:paraId="0BF16EC9" w14:textId="77777777" w:rsidR="004D6D34" w:rsidRDefault="004D6D34" w:rsidP="004D6D34">
          <w:pPr>
            <w:pStyle w:val="Bunntekst"/>
            <w:rPr>
              <w:lang w:val="nn-NO"/>
            </w:rPr>
          </w:pPr>
        </w:p>
      </w:tc>
    </w:tr>
  </w:tbl>
  <w:p w14:paraId="64CA0B2D" w14:textId="77777777" w:rsidR="00D44A50" w:rsidRDefault="00D44A50" w:rsidP="008F23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44DDD" w14:textId="77777777" w:rsidR="00F55DC1" w:rsidRDefault="00F55DC1" w:rsidP="005D093C">
      <w:pPr>
        <w:spacing w:line="240" w:lineRule="auto"/>
      </w:pPr>
      <w:r>
        <w:separator/>
      </w:r>
    </w:p>
  </w:footnote>
  <w:footnote w:type="continuationSeparator" w:id="0">
    <w:p w14:paraId="34F9CAE3" w14:textId="77777777" w:rsidR="00F55DC1" w:rsidRDefault="00F55DC1" w:rsidP="005D093C">
      <w:pPr>
        <w:spacing w:line="240" w:lineRule="auto"/>
      </w:pPr>
      <w:r>
        <w:continuationSeparator/>
      </w:r>
    </w:p>
  </w:footnote>
  <w:footnote w:type="continuationNotice" w:id="1">
    <w:p w14:paraId="28AAFE21" w14:textId="77777777" w:rsidR="00F55DC1" w:rsidRDefault="00F55D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232F" w14:textId="77777777" w:rsidR="00EC514F" w:rsidRDefault="00EC514F"/>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0"/>
    </w:tblGrid>
    <w:tr w:rsidR="009E4FF2" w14:paraId="363A3077" w14:textId="77777777" w:rsidTr="009E4FF2">
      <w:tc>
        <w:tcPr>
          <w:tcW w:w="9260" w:type="dxa"/>
        </w:tcPr>
        <w:p w14:paraId="1B9F6981" w14:textId="4D9F3A73" w:rsidR="00EC514F" w:rsidRDefault="00EC514F" w:rsidP="00EC514F"/>
        <w:p w14:paraId="19FA9EE1" w14:textId="195F7255" w:rsidR="00EC514F" w:rsidRPr="00EC514F" w:rsidRDefault="00000000" w:rsidP="00EC514F">
          <w:pPr>
            <w:pStyle w:val="Tittel"/>
          </w:pPr>
          <w:sdt>
            <w:sdtPr>
              <w:alias w:val="Soa_Navn"/>
              <w:tag w:val="Soa_Navn"/>
              <w:id w:val="1674681150"/>
              <w:placeholder>
                <w:docPart w:val="4767A32532C84DCE87ADA2D0532D63B2"/>
              </w:placeholder>
              <w:dataBinding w:xpath="/document/header/Soa_Navn" w:storeItemID="{EF2AC1A3-F3AD-4EAF-9E2E-E2FB94C30E62}"/>
              <w:text/>
            </w:sdtPr>
            <w:sdtContent>
              <w:bookmarkStart w:id="9" w:name="Soa_Navn"/>
              <w:r w:rsidR="00EC514F">
                <w:t>Apalløkka skole</w:t>
              </w:r>
            </w:sdtContent>
          </w:sdt>
          <w:bookmarkEnd w:id="9"/>
        </w:p>
        <w:p w14:paraId="06E5BAC1" w14:textId="27A0EE15" w:rsidR="009E4FF2" w:rsidRDefault="009E4FF2">
          <w:pPr>
            <w:pStyle w:val="Topptekst"/>
          </w:pPr>
        </w:p>
      </w:tc>
    </w:tr>
  </w:tbl>
  <w:p w14:paraId="14A7BD58"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7424B4A1" wp14:editId="3F327D20">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22DC7"/>
    <w:multiLevelType w:val="hybridMultilevel"/>
    <w:tmpl w:val="E0886B9E"/>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6F85BB6"/>
    <w:multiLevelType w:val="hybridMultilevel"/>
    <w:tmpl w:val="9138B380"/>
    <w:lvl w:ilvl="0" w:tplc="FD24EADE">
      <w:numFmt w:val="bullet"/>
      <w:lvlText w:val="-"/>
      <w:lvlJc w:val="left"/>
      <w:pPr>
        <w:ind w:left="2490" w:hanging="360"/>
      </w:pPr>
      <w:rPr>
        <w:rFonts w:ascii="Oslo Sans Office" w:eastAsiaTheme="minorHAnsi" w:hAnsi="Oslo Sans Office" w:cstheme="minorBidi"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num w:numId="1" w16cid:durableId="606886713">
    <w:abstractNumId w:val="1"/>
  </w:num>
  <w:num w:numId="2" w16cid:durableId="1764179010">
    <w:abstractNumId w:val="2"/>
  </w:num>
  <w:num w:numId="3" w16cid:durableId="210294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12"/>
    <w:rsid w:val="000119BE"/>
    <w:rsid w:val="0001701F"/>
    <w:rsid w:val="00023151"/>
    <w:rsid w:val="000345AC"/>
    <w:rsid w:val="000429CF"/>
    <w:rsid w:val="00060F13"/>
    <w:rsid w:val="00066CC1"/>
    <w:rsid w:val="0007307F"/>
    <w:rsid w:val="000937D3"/>
    <w:rsid w:val="00095EC1"/>
    <w:rsid w:val="000A37BB"/>
    <w:rsid w:val="000C45CC"/>
    <w:rsid w:val="000E2775"/>
    <w:rsid w:val="000E6533"/>
    <w:rsid w:val="00111DB9"/>
    <w:rsid w:val="00122DB3"/>
    <w:rsid w:val="001605E3"/>
    <w:rsid w:val="0016345C"/>
    <w:rsid w:val="0018177F"/>
    <w:rsid w:val="00182543"/>
    <w:rsid w:val="00186573"/>
    <w:rsid w:val="001A6F51"/>
    <w:rsid w:val="001B76C5"/>
    <w:rsid w:val="001C15C0"/>
    <w:rsid w:val="001F112F"/>
    <w:rsid w:val="00230B1B"/>
    <w:rsid w:val="00255712"/>
    <w:rsid w:val="0025699D"/>
    <w:rsid w:val="002602F6"/>
    <w:rsid w:val="002674EA"/>
    <w:rsid w:val="00284E8F"/>
    <w:rsid w:val="00285F9B"/>
    <w:rsid w:val="00286505"/>
    <w:rsid w:val="00294225"/>
    <w:rsid w:val="002A2DE5"/>
    <w:rsid w:val="002A3E95"/>
    <w:rsid w:val="002B2794"/>
    <w:rsid w:val="002B3FEF"/>
    <w:rsid w:val="002C0EFF"/>
    <w:rsid w:val="003143D7"/>
    <w:rsid w:val="00325D57"/>
    <w:rsid w:val="0033512C"/>
    <w:rsid w:val="003472C6"/>
    <w:rsid w:val="003526E4"/>
    <w:rsid w:val="003541DA"/>
    <w:rsid w:val="003741D2"/>
    <w:rsid w:val="00377DF9"/>
    <w:rsid w:val="003A03B0"/>
    <w:rsid w:val="003C4D35"/>
    <w:rsid w:val="003D1D58"/>
    <w:rsid w:val="0041004E"/>
    <w:rsid w:val="004111AB"/>
    <w:rsid w:val="0045360C"/>
    <w:rsid w:val="00457FA2"/>
    <w:rsid w:val="00466B2B"/>
    <w:rsid w:val="0048255E"/>
    <w:rsid w:val="00483FE0"/>
    <w:rsid w:val="00485497"/>
    <w:rsid w:val="004942A9"/>
    <w:rsid w:val="004B3331"/>
    <w:rsid w:val="004D22B0"/>
    <w:rsid w:val="004D6D34"/>
    <w:rsid w:val="004E08A0"/>
    <w:rsid w:val="004E1A92"/>
    <w:rsid w:val="004E76B6"/>
    <w:rsid w:val="005003FE"/>
    <w:rsid w:val="0050270F"/>
    <w:rsid w:val="00503CDA"/>
    <w:rsid w:val="005156B6"/>
    <w:rsid w:val="00530459"/>
    <w:rsid w:val="00534220"/>
    <w:rsid w:val="00535696"/>
    <w:rsid w:val="0055183B"/>
    <w:rsid w:val="00560D31"/>
    <w:rsid w:val="0056622C"/>
    <w:rsid w:val="0056679E"/>
    <w:rsid w:val="00567104"/>
    <w:rsid w:val="00570570"/>
    <w:rsid w:val="00571063"/>
    <w:rsid w:val="00577D0A"/>
    <w:rsid w:val="005812E4"/>
    <w:rsid w:val="00581BDA"/>
    <w:rsid w:val="00595FDC"/>
    <w:rsid w:val="005A5024"/>
    <w:rsid w:val="005B5447"/>
    <w:rsid w:val="005D093C"/>
    <w:rsid w:val="005D7E3E"/>
    <w:rsid w:val="005E6CE3"/>
    <w:rsid w:val="005F4C31"/>
    <w:rsid w:val="00601413"/>
    <w:rsid w:val="00606AF2"/>
    <w:rsid w:val="00622D72"/>
    <w:rsid w:val="0062727F"/>
    <w:rsid w:val="00672BD0"/>
    <w:rsid w:val="006770FF"/>
    <w:rsid w:val="0069203E"/>
    <w:rsid w:val="006B6E14"/>
    <w:rsid w:val="006D439C"/>
    <w:rsid w:val="006D7AEE"/>
    <w:rsid w:val="006E006E"/>
    <w:rsid w:val="0070198E"/>
    <w:rsid w:val="007066C6"/>
    <w:rsid w:val="00715177"/>
    <w:rsid w:val="00727D7C"/>
    <w:rsid w:val="00731C65"/>
    <w:rsid w:val="00767DEF"/>
    <w:rsid w:val="00796B4B"/>
    <w:rsid w:val="007A1C87"/>
    <w:rsid w:val="007A6812"/>
    <w:rsid w:val="007B2A53"/>
    <w:rsid w:val="007C42C6"/>
    <w:rsid w:val="007D1113"/>
    <w:rsid w:val="007E4B0D"/>
    <w:rsid w:val="007E7D95"/>
    <w:rsid w:val="00802BBA"/>
    <w:rsid w:val="00810316"/>
    <w:rsid w:val="00837B5F"/>
    <w:rsid w:val="00852860"/>
    <w:rsid w:val="00857AFA"/>
    <w:rsid w:val="0086430A"/>
    <w:rsid w:val="0088311C"/>
    <w:rsid w:val="00887DCE"/>
    <w:rsid w:val="008C7A7C"/>
    <w:rsid w:val="008D5723"/>
    <w:rsid w:val="008E40F7"/>
    <w:rsid w:val="008E70E2"/>
    <w:rsid w:val="008F0992"/>
    <w:rsid w:val="008F236A"/>
    <w:rsid w:val="009353CF"/>
    <w:rsid w:val="00953CE1"/>
    <w:rsid w:val="009568E4"/>
    <w:rsid w:val="009734DF"/>
    <w:rsid w:val="00986243"/>
    <w:rsid w:val="009A11C5"/>
    <w:rsid w:val="009B04BF"/>
    <w:rsid w:val="009E205B"/>
    <w:rsid w:val="009E4FF2"/>
    <w:rsid w:val="00A007A0"/>
    <w:rsid w:val="00A0208E"/>
    <w:rsid w:val="00A17360"/>
    <w:rsid w:val="00A1791C"/>
    <w:rsid w:val="00A25058"/>
    <w:rsid w:val="00A33A5A"/>
    <w:rsid w:val="00A5540D"/>
    <w:rsid w:val="00A63656"/>
    <w:rsid w:val="00A67238"/>
    <w:rsid w:val="00A75D43"/>
    <w:rsid w:val="00A82657"/>
    <w:rsid w:val="00A86DB3"/>
    <w:rsid w:val="00AA100D"/>
    <w:rsid w:val="00AD039E"/>
    <w:rsid w:val="00AD628F"/>
    <w:rsid w:val="00B10DAE"/>
    <w:rsid w:val="00B163C9"/>
    <w:rsid w:val="00B53814"/>
    <w:rsid w:val="00B66BB3"/>
    <w:rsid w:val="00B95DB6"/>
    <w:rsid w:val="00B96CFE"/>
    <w:rsid w:val="00BA0F44"/>
    <w:rsid w:val="00BA6F67"/>
    <w:rsid w:val="00BC3F24"/>
    <w:rsid w:val="00BD3915"/>
    <w:rsid w:val="00BE6839"/>
    <w:rsid w:val="00C1498A"/>
    <w:rsid w:val="00C25E8A"/>
    <w:rsid w:val="00C30752"/>
    <w:rsid w:val="00C34961"/>
    <w:rsid w:val="00C34C1D"/>
    <w:rsid w:val="00C35AAC"/>
    <w:rsid w:val="00C425CF"/>
    <w:rsid w:val="00C43FE4"/>
    <w:rsid w:val="00C51925"/>
    <w:rsid w:val="00C866FC"/>
    <w:rsid w:val="00C96B00"/>
    <w:rsid w:val="00CF6A6C"/>
    <w:rsid w:val="00D1258C"/>
    <w:rsid w:val="00D15344"/>
    <w:rsid w:val="00D16B82"/>
    <w:rsid w:val="00D30177"/>
    <w:rsid w:val="00D3425E"/>
    <w:rsid w:val="00D44A50"/>
    <w:rsid w:val="00D44FE9"/>
    <w:rsid w:val="00D501A6"/>
    <w:rsid w:val="00D5693C"/>
    <w:rsid w:val="00D61A8F"/>
    <w:rsid w:val="00D756FC"/>
    <w:rsid w:val="00D80B31"/>
    <w:rsid w:val="00D8326C"/>
    <w:rsid w:val="00D873D3"/>
    <w:rsid w:val="00D90602"/>
    <w:rsid w:val="00D9199E"/>
    <w:rsid w:val="00D91D43"/>
    <w:rsid w:val="00D9511A"/>
    <w:rsid w:val="00DB35DE"/>
    <w:rsid w:val="00DB4E74"/>
    <w:rsid w:val="00DB5A44"/>
    <w:rsid w:val="00DC2EF5"/>
    <w:rsid w:val="00DC37F1"/>
    <w:rsid w:val="00DD0CF8"/>
    <w:rsid w:val="00DD1F95"/>
    <w:rsid w:val="00DE205E"/>
    <w:rsid w:val="00E0605A"/>
    <w:rsid w:val="00E276B8"/>
    <w:rsid w:val="00E34882"/>
    <w:rsid w:val="00E463D2"/>
    <w:rsid w:val="00E47A71"/>
    <w:rsid w:val="00E51F3C"/>
    <w:rsid w:val="00E5783A"/>
    <w:rsid w:val="00E65E1A"/>
    <w:rsid w:val="00E7029E"/>
    <w:rsid w:val="00E875A4"/>
    <w:rsid w:val="00EA026A"/>
    <w:rsid w:val="00EC514F"/>
    <w:rsid w:val="00ED15C3"/>
    <w:rsid w:val="00F13BAB"/>
    <w:rsid w:val="00F26098"/>
    <w:rsid w:val="00F50819"/>
    <w:rsid w:val="00F55DC1"/>
    <w:rsid w:val="00F815AA"/>
    <w:rsid w:val="00F86BA1"/>
    <w:rsid w:val="00F90C12"/>
    <w:rsid w:val="00F93CDE"/>
    <w:rsid w:val="00FA31E7"/>
    <w:rsid w:val="00FC0B1D"/>
    <w:rsid w:val="00FC17E3"/>
    <w:rsid w:val="00FD76F5"/>
    <w:rsid w:val="00FD7882"/>
    <w:rsid w:val="00FD7A06"/>
    <w:rsid w:val="00FE08DD"/>
    <w:rsid w:val="00FF53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8256"/>
  <w15:chartTrackingRefBased/>
  <w15:docId w15:val="{A1570B75-A2E1-4CB2-AD0F-7C17C752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44"/>
    <w:pPr>
      <w:spacing w:after="0" w:line="264" w:lineRule="auto"/>
    </w:pPr>
    <w:rPr>
      <w:sz w:val="20"/>
    </w:rPr>
  </w:style>
  <w:style w:type="paragraph" w:styleId="Overskrift1">
    <w:name w:val="heading 1"/>
    <w:basedOn w:val="Normal"/>
    <w:next w:val="Normal"/>
    <w:link w:val="Overskrift1Tegn"/>
    <w:uiPriority w:val="9"/>
    <w:qFormat/>
    <w:rsid w:val="00D9511A"/>
    <w:pPr>
      <w:keepNext/>
      <w:keepLines/>
      <w:spacing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511A"/>
    <w:rPr>
      <w:rFonts w:asciiTheme="majorHAnsi" w:eastAsiaTheme="majorEastAsia" w:hAnsiTheme="majorHAnsi" w:cstheme="majorBidi"/>
      <w:color w:val="2A2859" w:themeColor="text2"/>
      <w:sz w:val="28"/>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rPr>
      <w:sz w:val="16"/>
    </w:rPr>
  </w:style>
  <w:style w:type="paragraph" w:styleId="Bobletekst">
    <w:name w:val="Balloon Text"/>
    <w:basedOn w:val="Normal"/>
    <w:link w:val="BobletekstTegn"/>
    <w:uiPriority w:val="99"/>
    <w:semiHidden/>
    <w:unhideWhenUsed/>
    <w:rsid w:val="009734D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734DF"/>
    <w:rPr>
      <w:rFonts w:ascii="Segoe UI" w:hAnsi="Segoe UI" w:cs="Segoe UI"/>
      <w:sz w:val="18"/>
      <w:szCs w:val="18"/>
    </w:rPr>
  </w:style>
  <w:style w:type="character" w:styleId="Hyperkobling">
    <w:name w:val="Hyperlink"/>
    <w:basedOn w:val="Standardskriftforavsnitt"/>
    <w:uiPriority w:val="99"/>
    <w:semiHidden/>
    <w:unhideWhenUsed/>
    <w:rsid w:val="004D6D34"/>
    <w:rPr>
      <w:color w:val="000000" w:themeColor="hyperlink"/>
      <w:u w:val="single"/>
    </w:rPr>
  </w:style>
  <w:style w:type="paragraph" w:styleId="Listeavsnitt">
    <w:name w:val="List Paragraph"/>
    <w:basedOn w:val="Normal"/>
    <w:uiPriority w:val="34"/>
    <w:semiHidden/>
    <w:qFormat/>
    <w:rsid w:val="00B9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9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llum\OneDrive%20-%20Oslo%20Kommune%20Utdanningsetaten\Valued\Herningvej%20skole\M&#248;teinnkalling%20-%20fra%20skole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14EC91BD-7F4C-4865-B084-01348D50309D}"/>
      </w:docPartPr>
      <w:docPartBody>
        <w:p w:rsidR="00F77D1F" w:rsidRDefault="00D24025">
          <w:r w:rsidRPr="000F76F6">
            <w:rPr>
              <w:rStyle w:val="Plassholdertekst"/>
            </w:rPr>
            <w:t>Klikk eller trykk her for å skrive inn tekst.</w:t>
          </w:r>
        </w:p>
      </w:docPartBody>
    </w:docPart>
    <w:docPart>
      <w:docPartPr>
        <w:name w:val="DC3BCECF00F44D26B1317AF60ACEC412"/>
        <w:category>
          <w:name w:val="Generelt"/>
          <w:gallery w:val="placeholder"/>
        </w:category>
        <w:types>
          <w:type w:val="bbPlcHdr"/>
        </w:types>
        <w:behaviors>
          <w:behavior w:val="content"/>
        </w:behaviors>
        <w:guid w:val="{B74537EE-3A13-4F20-98C3-1B80D3AC2EDD}"/>
      </w:docPartPr>
      <w:docPartBody>
        <w:p w:rsidR="00F77D1F" w:rsidRDefault="00D24025" w:rsidP="00D24025">
          <w:pPr>
            <w:pStyle w:val="DC3BCECF00F44D26B1317AF60ACEC412"/>
          </w:pPr>
          <w:r w:rsidRPr="000F76F6">
            <w:rPr>
              <w:rStyle w:val="Plassholdertekst"/>
            </w:rPr>
            <w:t>Klikk eller trykk her for å skrive inn tekst.</w:t>
          </w:r>
        </w:p>
      </w:docPartBody>
    </w:docPart>
    <w:docPart>
      <w:docPartPr>
        <w:name w:val="6BBA2D3621674806A4C49554F7827936"/>
        <w:category>
          <w:name w:val="Generelt"/>
          <w:gallery w:val="placeholder"/>
        </w:category>
        <w:types>
          <w:type w:val="bbPlcHdr"/>
        </w:types>
        <w:behaviors>
          <w:behavior w:val="content"/>
        </w:behaviors>
        <w:guid w:val="{EBF01F46-462C-4BB3-AAFB-B0E4338D7702}"/>
      </w:docPartPr>
      <w:docPartBody>
        <w:p w:rsidR="00F77D1F" w:rsidRDefault="00D24025" w:rsidP="00D24025">
          <w:pPr>
            <w:pStyle w:val="6BBA2D3621674806A4C49554F7827936"/>
          </w:pPr>
          <w:r w:rsidRPr="000F76F6">
            <w:rPr>
              <w:rStyle w:val="Plassholdertekst"/>
            </w:rPr>
            <w:t>Klikk eller trykk her for å skrive inn tekst.</w:t>
          </w:r>
        </w:p>
      </w:docPartBody>
    </w:docPart>
    <w:docPart>
      <w:docPartPr>
        <w:name w:val="984CDA482E054B1B9FB98213655AD809"/>
        <w:category>
          <w:name w:val="Generelt"/>
          <w:gallery w:val="placeholder"/>
        </w:category>
        <w:types>
          <w:type w:val="bbPlcHdr"/>
        </w:types>
        <w:behaviors>
          <w:behavior w:val="content"/>
        </w:behaviors>
        <w:guid w:val="{4FEDA91F-FFFD-45B8-A6B2-C1D1D24EA21B}"/>
      </w:docPartPr>
      <w:docPartBody>
        <w:p w:rsidR="002A037F" w:rsidRDefault="004D5DEB" w:rsidP="004D5DEB">
          <w:pPr>
            <w:pStyle w:val="984CDA482E054B1B9FB98213655AD809"/>
          </w:pPr>
          <w:r>
            <w:rPr>
              <w:rStyle w:val="Plassholdertekst"/>
            </w:rPr>
            <w:t>Klikk eller trykk her for å skrive inn tekst.</w:t>
          </w:r>
        </w:p>
      </w:docPartBody>
    </w:docPart>
    <w:docPart>
      <w:docPartPr>
        <w:name w:val="BB4597CEAA9C42BEB0EF7D10193DFA83"/>
        <w:category>
          <w:name w:val="Generelt"/>
          <w:gallery w:val="placeholder"/>
        </w:category>
        <w:types>
          <w:type w:val="bbPlcHdr"/>
        </w:types>
        <w:behaviors>
          <w:behavior w:val="content"/>
        </w:behaviors>
        <w:guid w:val="{F52C60D0-1D3F-4801-9B0D-5C84DBB6B930}"/>
      </w:docPartPr>
      <w:docPartBody>
        <w:p w:rsidR="00BC30B6" w:rsidRDefault="00E4048B" w:rsidP="00E4048B">
          <w:pPr>
            <w:pStyle w:val="BB4597CEAA9C42BEB0EF7D10193DFA83"/>
          </w:pPr>
          <w:r w:rsidRPr="0080528D">
            <w:rPr>
              <w:rStyle w:val="Plassholdertekst"/>
            </w:rPr>
            <w:t>Klikk eller trykk her for å skrive inn tekst.</w:t>
          </w:r>
        </w:p>
      </w:docPartBody>
    </w:docPart>
    <w:docPart>
      <w:docPartPr>
        <w:name w:val="13F1A9DA05934E3B84D314991826E0A5"/>
        <w:category>
          <w:name w:val="Generelt"/>
          <w:gallery w:val="placeholder"/>
        </w:category>
        <w:types>
          <w:type w:val="bbPlcHdr"/>
        </w:types>
        <w:behaviors>
          <w:behavior w:val="content"/>
        </w:behaviors>
        <w:guid w:val="{6E40D13B-91B3-4D1F-929A-0171ACEF93FE}"/>
      </w:docPartPr>
      <w:docPartBody>
        <w:p w:rsidR="008F5603" w:rsidRDefault="00BC30B6" w:rsidP="00BC30B6">
          <w:pPr>
            <w:pStyle w:val="13F1A9DA05934E3B84D314991826E0A5"/>
          </w:pPr>
          <w:r w:rsidRPr="000F76F6">
            <w:rPr>
              <w:rStyle w:val="Plassholdertekst"/>
            </w:rPr>
            <w:t>Klikk eller trykk her for å skrive inn tekst.</w:t>
          </w:r>
        </w:p>
      </w:docPartBody>
    </w:docPart>
    <w:docPart>
      <w:docPartPr>
        <w:name w:val="0C55E90F7CE44D959E9A25CAC94D26D2"/>
        <w:category>
          <w:name w:val="Generelt"/>
          <w:gallery w:val="placeholder"/>
        </w:category>
        <w:types>
          <w:type w:val="bbPlcHdr"/>
        </w:types>
        <w:behaviors>
          <w:behavior w:val="content"/>
        </w:behaviors>
        <w:guid w:val="{32DA9A6E-946C-41AB-8376-77B5CEBE617A}"/>
      </w:docPartPr>
      <w:docPartBody>
        <w:p w:rsidR="008F5603" w:rsidRDefault="00BC30B6" w:rsidP="00BC30B6">
          <w:pPr>
            <w:pStyle w:val="0C55E90F7CE44D959E9A25CAC94D26D2"/>
          </w:pPr>
          <w:r w:rsidRPr="000F76F6">
            <w:rPr>
              <w:rStyle w:val="Plassholdertekst"/>
            </w:rPr>
            <w:t>Klikk eller trykk her for å skrive inn tekst.</w:t>
          </w:r>
        </w:p>
      </w:docPartBody>
    </w:docPart>
    <w:docPart>
      <w:docPartPr>
        <w:name w:val="99CC390BE8434FF3A55D8221B26EAC8C"/>
        <w:category>
          <w:name w:val="Generelt"/>
          <w:gallery w:val="placeholder"/>
        </w:category>
        <w:types>
          <w:type w:val="bbPlcHdr"/>
        </w:types>
        <w:behaviors>
          <w:behavior w:val="content"/>
        </w:behaviors>
        <w:guid w:val="{13C8349B-67DB-40E1-9E9E-A018C6B1CE4F}"/>
      </w:docPartPr>
      <w:docPartBody>
        <w:p w:rsidR="0027473A" w:rsidRDefault="006C670C" w:rsidP="006C670C">
          <w:pPr>
            <w:pStyle w:val="99CC390BE8434FF3A55D8221B26EAC8C"/>
          </w:pPr>
          <w:r w:rsidRPr="000F76F6">
            <w:rPr>
              <w:rStyle w:val="Plassholdertekst"/>
            </w:rPr>
            <w:t>Klikk eller trykk her for å skrive inn tekst.</w:t>
          </w:r>
        </w:p>
      </w:docPartBody>
    </w:docPart>
    <w:docPart>
      <w:docPartPr>
        <w:name w:val="4767A32532C84DCE87ADA2D0532D63B2"/>
        <w:category>
          <w:name w:val="Generelt"/>
          <w:gallery w:val="placeholder"/>
        </w:category>
        <w:types>
          <w:type w:val="bbPlcHdr"/>
        </w:types>
        <w:behaviors>
          <w:behavior w:val="content"/>
        </w:behaviors>
        <w:guid w:val="{35FCACC5-FE24-43D5-9CFC-8117E226F482}"/>
      </w:docPartPr>
      <w:docPartBody>
        <w:p w:rsidR="00B8632A" w:rsidRDefault="00BC5060" w:rsidP="00BC5060">
          <w:pPr>
            <w:pStyle w:val="4767A32532C84DCE87ADA2D0532D63B2"/>
          </w:pPr>
          <w:r w:rsidRPr="000F76F6">
            <w:rPr>
              <w:rStyle w:val="Plassholdertekst"/>
            </w:rPr>
            <w:t>Klikk eller trykk her for å skrive inn tekst.</w:t>
          </w:r>
        </w:p>
      </w:docPartBody>
    </w:docPart>
    <w:docPart>
      <w:docPartPr>
        <w:name w:val="862B92E37B964A09B91BD7B9E7742394"/>
        <w:category>
          <w:name w:val="Generelt"/>
          <w:gallery w:val="placeholder"/>
        </w:category>
        <w:types>
          <w:type w:val="bbPlcHdr"/>
        </w:types>
        <w:behaviors>
          <w:behavior w:val="content"/>
        </w:behaviors>
        <w:guid w:val="{9B5D0075-DE4B-42EC-A823-7BD19E400527}"/>
      </w:docPartPr>
      <w:docPartBody>
        <w:p w:rsidR="00B40FA6" w:rsidRDefault="007D67B5" w:rsidP="007D67B5">
          <w:pPr>
            <w:pStyle w:val="862B92E37B964A09B91BD7B9E7742394"/>
          </w:pPr>
          <w:r w:rsidRPr="000F76F6">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25"/>
    <w:rsid w:val="001C61DA"/>
    <w:rsid w:val="001E04CD"/>
    <w:rsid w:val="001E23D9"/>
    <w:rsid w:val="001F301E"/>
    <w:rsid w:val="00234C86"/>
    <w:rsid w:val="0027473A"/>
    <w:rsid w:val="002A037F"/>
    <w:rsid w:val="002C7174"/>
    <w:rsid w:val="004D5DEB"/>
    <w:rsid w:val="00641AFA"/>
    <w:rsid w:val="00693B51"/>
    <w:rsid w:val="006A364C"/>
    <w:rsid w:val="006C670C"/>
    <w:rsid w:val="00732EAB"/>
    <w:rsid w:val="007424BD"/>
    <w:rsid w:val="00776A29"/>
    <w:rsid w:val="0077792C"/>
    <w:rsid w:val="007862BC"/>
    <w:rsid w:val="007D67B5"/>
    <w:rsid w:val="00833C44"/>
    <w:rsid w:val="00852860"/>
    <w:rsid w:val="008F5603"/>
    <w:rsid w:val="009D3450"/>
    <w:rsid w:val="00A545EA"/>
    <w:rsid w:val="00A93CC2"/>
    <w:rsid w:val="00B216AD"/>
    <w:rsid w:val="00B40FA6"/>
    <w:rsid w:val="00B75DD7"/>
    <w:rsid w:val="00B8632A"/>
    <w:rsid w:val="00BB6ACC"/>
    <w:rsid w:val="00BC30B6"/>
    <w:rsid w:val="00BC5060"/>
    <w:rsid w:val="00BD654F"/>
    <w:rsid w:val="00BF0E9B"/>
    <w:rsid w:val="00BF7E3B"/>
    <w:rsid w:val="00C95502"/>
    <w:rsid w:val="00CC61AC"/>
    <w:rsid w:val="00CD3AB2"/>
    <w:rsid w:val="00CF2289"/>
    <w:rsid w:val="00D24025"/>
    <w:rsid w:val="00E4048B"/>
    <w:rsid w:val="00EB6F7C"/>
    <w:rsid w:val="00EC6085"/>
    <w:rsid w:val="00F77D1F"/>
    <w:rsid w:val="00FE5B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E23D9"/>
    <w:rPr>
      <w:color w:val="808080"/>
    </w:rPr>
  </w:style>
  <w:style w:type="paragraph" w:customStyle="1" w:styleId="862B92E37B964A09B91BD7B9E7742394">
    <w:name w:val="862B92E37B964A09B91BD7B9E7742394"/>
    <w:rsid w:val="007D67B5"/>
  </w:style>
  <w:style w:type="paragraph" w:customStyle="1" w:styleId="DC3BCECF00F44D26B1317AF60ACEC412">
    <w:name w:val="DC3BCECF00F44D26B1317AF60ACEC412"/>
    <w:rsid w:val="00D24025"/>
  </w:style>
  <w:style w:type="paragraph" w:customStyle="1" w:styleId="6BBA2D3621674806A4C49554F7827936">
    <w:name w:val="6BBA2D3621674806A4C49554F7827936"/>
    <w:rsid w:val="00D24025"/>
  </w:style>
  <w:style w:type="paragraph" w:customStyle="1" w:styleId="984CDA482E054B1B9FB98213655AD809">
    <w:name w:val="984CDA482E054B1B9FB98213655AD809"/>
    <w:rsid w:val="004D5DEB"/>
  </w:style>
  <w:style w:type="paragraph" w:customStyle="1" w:styleId="BB4597CEAA9C42BEB0EF7D10193DFA83">
    <w:name w:val="BB4597CEAA9C42BEB0EF7D10193DFA83"/>
    <w:rsid w:val="00E4048B"/>
  </w:style>
  <w:style w:type="paragraph" w:customStyle="1" w:styleId="13F1A9DA05934E3B84D314991826E0A5">
    <w:name w:val="13F1A9DA05934E3B84D314991826E0A5"/>
    <w:rsid w:val="00BC30B6"/>
  </w:style>
  <w:style w:type="paragraph" w:customStyle="1" w:styleId="0C55E90F7CE44D959E9A25CAC94D26D2">
    <w:name w:val="0C55E90F7CE44D959E9A25CAC94D26D2"/>
    <w:rsid w:val="00BC30B6"/>
  </w:style>
  <w:style w:type="paragraph" w:customStyle="1" w:styleId="99CC390BE8434FF3A55D8221B26EAC8C">
    <w:name w:val="99CC390BE8434FF3A55D8221B26EAC8C"/>
    <w:rsid w:val="006C670C"/>
  </w:style>
  <w:style w:type="paragraph" w:customStyle="1" w:styleId="4767A32532C84DCE87ADA2D0532D63B2">
    <w:name w:val="4767A32532C84DCE87ADA2D0532D63B2"/>
    <w:rsid w:val="00BC5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cument>
  <properties>
    <language/>
    <mutualMergeSupport>True</mutualMergeSupport>
    <sdm_dummy/>
    <websakInfo>
      <fletteDato>07.01.2022</fletteDato>
      <sakid>2019096654</sakid>
      <jpid>2021879375</jpid>
      <filUnique/>
      <filChecksumFørFlett/>
      <erHoveddokument>False</erHoveddokument>
      <dcTitle>Møteinnkalling Driftsstyret Apalløkka skole 13.01.22</dcTitle>
    </websakInfo>
    <docs>
      <doc>
        <sdm_watermark/>
        <sdm_sdfid>3286135</sdm_sdfid>
      </doc>
      <doc>
        <sdm_watermark/>
        <sdm_sdfid>3286137</sdm_sdfid>
      </doc>
      <doc>
        <sdm_watermark>KOPI</sdm_watermark>
        <sdm_sdfid>3286146</sdm_sdfid>
      </doc>
      <doc>
        <sdm_watermark/>
        <sdm_sdfid>3286144</sdm_sdfid>
      </doc>
      <doc>
        <sdm_watermark/>
        <sdm_sdfid>3286142</sdm_sdfid>
      </doc>
      <doc>
        <sdm_watermark/>
        <sdm_sdfid>3286138</sdm_sdfid>
      </doc>
      <doc>
        <sdm_watermark/>
        <sdm_sdfid>3286139</sdm_sdfid>
      </doc>
      <doc>
        <sdm_watermark>KOPI</sdm_watermark>
        <sdm_sdfid>3286145</sdm_sdfid>
      </doc>
      <doc>
        <sdm_watermark/>
        <sdm_sdfid>3286140</sdm_sdfid>
      </doc>
      <doc>
        <sdm_watermark/>
        <sdm_sdfid>3286141</sdm_sdfid>
      </doc>
      <doc>
        <sdm_watermark/>
        <sdm_sdfid>3286136</sdm_sdfid>
      </doc>
      <doc>
        <sdm_watermark/>
        <sdm_sdfid>3286143</sdm_sdfid>
      </doc>
    </docs>
    <templateURI>docx</templateURI>
    <mergeMode>MergeOne</mergeMode>
    <showHiddenMark>False</showHiddenMark>
    <mutualMergeFields>sdo_tittel,sdo_tittel2,sdo_dokdato</mutualMergeFields>
  </properties>
  <header>
    <Soa_Navn>Apalløkka skole</Soa_Navn>
  </header>
  <footer>
    <Soa_EmailAdr> </Soa_EmailAdr>
    <Sse_besoeksadr> </Sse_besoeksadr>
    <Sse_Offentlignr>982254701</Sse_Offentlignr>
  </footer>
  <body>
    <Sse_Navn>Apalløkka skole</Sse_Navn>
    <TblAvsMot>
      <table>
        <simplefieldformat>
          <fullid>TblAvsMot__Sdm_AMNavn___1___1</fullid>
          <separator>, </separator>
          <value>Mette Refsnes, Adam Carlsson, Runa Vik Williams, Morten Nyhuus-Eriksen, Klara Bjørseth Bjørnersen, Lauritz Jarsve Paulsen, Thomas Midtskogen Berger, Håvard Hunstad</value>
        </simplefieldformat>
        <headers>
          <header>Sdm_AMNavn</header>
        </headers>
        <row>
          <cell>Allegra Chopra-Sisti</cell>
        </row>
        <row>
          <cell>Andre Brunvoll</cell>
        </row>
        <row>
          <cell>Cathrine Torsvik Thingnes</cell>
        </row>
        <row>
          <cell>Elin Birna Bjarkar</cell>
        </row>
        <row>
          <cell>Else Marie Brodshaug</cell>
        </row>
        <row>
          <cell>Håvard Hunstad</cell>
        </row>
        <row>
          <cell>Kristine Vindhol Evensen</cell>
        </row>
        <row>
          <cell>Mona Hagen</cell>
        </row>
        <row>
          <cell>Sanjeevarasa Satkunarasa</cell>
        </row>
        <row>
          <cell>Trond Helge Larsen</cell>
        </row>
      </table>
    </TblAvsMot>
    <Sas_ArkivSakID>19/96654</Sas_ArkivSakID>
    <Sbr_Navn>Cathrine Torsvik Thingnes</Sbr_Navn>
    <TblVedlegg>
      <table>
        <headers>
          <header>ndb_Tittel</header>
        </headers>
        <row>
          <cell>220107 Presentasjonsplan strategisk plan</cell>
        </row>
      </table>
    </TblVedlegg>
    <Spg_beskrivelse> </Spg_beskrivelse>
    <Sgr_Beskrivelse> </Sgr_Beskrivelse>
    <Sdo_Tittel2>​ </Sdo_Tittel2>
    <TblKopitil>
      <table>
        <headers>
          <header>Sdk_Navn</header>
        </headers>
        <row>
          <cell>Astrid Wergeland Biem</cell>
        </row>
        <row>
          <cell>Kristine Andersen</cell>
        </row>
      </table>
    </TblKopitil>
    <Sbr_Tlf> </Sbr_Tlf>
    <Sdo_Tittel>Møtebok Driftsstyret Apalløkka skole 25.09.24</Sdo_Tittel>
    <Sdo_DokNr>28</Sdo_DokNr>
  </body>
</document>
</file>

<file path=customXml/item3.xml><?xml version="1.0" encoding="utf-8"?>
<p:properties xmlns:p="http://schemas.microsoft.com/office/2006/metadata/properties" xmlns:xsi="http://www.w3.org/2001/XMLSchema-instance" xmlns:pc="http://schemas.microsoft.com/office/infopath/2007/PartnerControls">
  <documentManagement>
    <TaxCatchAll xmlns="93649535-f342-489d-824b-1a27b37c2a8a" xsi:nil="true"/>
    <lcf76f155ced4ddcb4097134ff3c332f xmlns="0b495436-8528-4b34-82e6-379995bf70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12797D890CD14193AC6EB944A672C6" ma:contentTypeVersion="" ma:contentTypeDescription="Opprett et nytt dokument." ma:contentTypeScope="" ma:versionID="86cc5d051a5893f12de78cfcd4ecc438">
  <xsd:schema xmlns:xsd="http://www.w3.org/2001/XMLSchema" xmlns:xs="http://www.w3.org/2001/XMLSchema" xmlns:p="http://schemas.microsoft.com/office/2006/metadata/properties" xmlns:ns2="0b495436-8528-4b34-82e6-379995bf708c" xmlns:ns3="37a4c29f-137c-4335-9d37-c0ad23ca7959" xmlns:ns4="93649535-f342-489d-824b-1a27b37c2a8a" targetNamespace="http://schemas.microsoft.com/office/2006/metadata/properties" ma:root="true" ma:fieldsID="79918ff070fcb442f3eed89920f0fa42" ns2:_="" ns3:_="" ns4:_="">
    <xsd:import namespace="0b495436-8528-4b34-82e6-379995bf708c"/>
    <xsd:import namespace="37a4c29f-137c-4335-9d37-c0ad23ca7959"/>
    <xsd:import namespace="93649535-f342-489d-824b-1a27b37c2a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95436-8528-4b34-82e6-379995bf7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4c29f-137c-4335-9d37-c0ad23ca795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49535-f342-489d-824b-1a27b37c2a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0bc06f3-94bd-414a-91f1-d7c821f48bab}" ma:internalName="TaxCatchAll" ma:showField="CatchAllData" ma:web="93649535-f342-489d-824b-1a27b37c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A7E71-A5E3-4630-AEB0-087058D14476}">
  <ds:schemaRefs>
    <ds:schemaRef ds:uri="http://schemas.microsoft.com/sharepoint/v3/contenttype/forms"/>
  </ds:schemaRefs>
</ds:datastoreItem>
</file>

<file path=customXml/itemProps2.xml><?xml version="1.0" encoding="utf-8"?>
<ds:datastoreItem xmlns:ds="http://schemas.openxmlformats.org/officeDocument/2006/customXml" ds:itemID="{EF2AC1A3-F3AD-4EAF-9E2E-E2FB94C30E62}">
  <ds:schemaRefs/>
</ds:datastoreItem>
</file>

<file path=customXml/itemProps3.xml><?xml version="1.0" encoding="utf-8"?>
<ds:datastoreItem xmlns:ds="http://schemas.openxmlformats.org/officeDocument/2006/customXml" ds:itemID="{26865C97-508A-4336-9923-954321D8E0DB}">
  <ds:schemaRefs>
    <ds:schemaRef ds:uri="http://schemas.microsoft.com/office/2006/metadata/properties"/>
    <ds:schemaRef ds:uri="http://schemas.microsoft.com/office/infopath/2007/PartnerControls"/>
    <ds:schemaRef ds:uri="93649535-f342-489d-824b-1a27b37c2a8a"/>
    <ds:schemaRef ds:uri="0b495436-8528-4b34-82e6-379995bf708c"/>
  </ds:schemaRefs>
</ds:datastoreItem>
</file>

<file path=customXml/itemProps4.xml><?xml version="1.0" encoding="utf-8"?>
<ds:datastoreItem xmlns:ds="http://schemas.openxmlformats.org/officeDocument/2006/customXml" ds:itemID="{031F388E-81B2-4569-9642-B93ECBA6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95436-8528-4b34-82e6-379995bf708c"/>
    <ds:schemaRef ds:uri="37a4c29f-137c-4335-9d37-c0ad23ca7959"/>
    <ds:schemaRef ds:uri="93649535-f342-489d-824b-1a27b37c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Møteinnkalling - fra skolene</Template>
  <TotalTime>93</TotalTime>
  <Pages>3</Pages>
  <Words>635</Words>
  <Characters>3370</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Møteinnkalling Driftsstyret Apalløkka skole 13.01.22</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 Driftsstyret Apalløkka skole 13.01.22</dc:title>
  <dc:subject/>
  <dc:creator>Gisle Bråta</dc:creator>
  <cp:keywords/>
  <dc:description/>
  <cp:lastModifiedBy>Cathrine Torsvik Thingnes</cp:lastModifiedBy>
  <cp:revision>38</cp:revision>
  <dcterms:created xsi:type="dcterms:W3CDTF">2024-10-08T12:31:00Z</dcterms:created>
  <dcterms:modified xsi:type="dcterms:W3CDTF">2024-10-08T14:03:00Z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0x0101008C12797D890CD14193AC6EB944A672C6</vt:lpwstr>
  </property>
  <property fmtid="{D5CDD505-2E9C-101B-9397-08002B2CF9AE}" pid="4" name="MediaServiceImageTags">
    <vt:lpwstr/>
  </property>
</Properties>
</file>